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FB" w:rsidRPr="00010088" w:rsidRDefault="004E7912" w:rsidP="004C5503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8" o:spid="_x0000_s2057" type="#_x0000_t202" style="position:absolute;left:0;text-align:left;margin-left:90.95pt;margin-top:10.4pt;width:355.6pt;height:46.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" stroked="f">
            <v:textbox style="mso-next-textbox:#Zone de texte 8">
              <w:txbxContent>
                <w:p w:rsidR="004565FB" w:rsidRDefault="003772D2">
                  <w:pPr>
                    <w:pStyle w:val="Sansinterligne"/>
                    <w:rPr>
                      <w:rFonts w:ascii="Eras Demi ITC" w:hAnsi="Eras Demi ITC"/>
                      <w:b/>
                      <w:sz w:val="56"/>
                      <w:szCs w:val="56"/>
                    </w:rPr>
                  </w:pPr>
                  <w:r>
                    <w:rPr>
                      <w:rFonts w:ascii="Eras Demi ITC" w:hAnsi="Eras Demi ITC"/>
                      <w:b/>
                      <w:sz w:val="56"/>
                      <w:szCs w:val="56"/>
                    </w:rPr>
                    <w:t xml:space="preserve">  </w:t>
                  </w:r>
                  <w:r w:rsidR="00F20831">
                    <w:rPr>
                      <w:rFonts w:ascii="Eras Demi ITC" w:hAnsi="Eras Demi ITC"/>
                      <w:b/>
                      <w:sz w:val="56"/>
                      <w:szCs w:val="56"/>
                    </w:rPr>
                    <w:t>Temps &amp; Contre</w:t>
                  </w:r>
                  <w:r w:rsidR="00412590">
                    <w:rPr>
                      <w:rFonts w:ascii="Eras Demi ITC" w:hAnsi="Eras Demi ITC"/>
                      <w:b/>
                      <w:sz w:val="56"/>
                      <w:szCs w:val="56"/>
                    </w:rPr>
                    <w:t xml:space="preserve"> </w:t>
                  </w:r>
                  <w:r w:rsidR="00F20831">
                    <w:rPr>
                      <w:rFonts w:ascii="Eras Demi ITC" w:hAnsi="Eras Demi ITC"/>
                      <w:b/>
                      <w:sz w:val="56"/>
                      <w:szCs w:val="56"/>
                    </w:rPr>
                    <w:t>-</w:t>
                  </w:r>
                  <w:r w:rsidR="00412590">
                    <w:rPr>
                      <w:rFonts w:ascii="Eras Demi ITC" w:hAnsi="Eras Demi ITC"/>
                      <w:b/>
                      <w:sz w:val="56"/>
                      <w:szCs w:val="56"/>
                    </w:rPr>
                    <w:t xml:space="preserve"> </w:t>
                  </w:r>
                  <w:r w:rsidR="00F20831">
                    <w:rPr>
                      <w:rFonts w:ascii="Eras Demi ITC" w:hAnsi="Eras Demi ITC"/>
                      <w:b/>
                      <w:sz w:val="56"/>
                      <w:szCs w:val="56"/>
                    </w:rPr>
                    <w:t>Temps</w:t>
                  </w:r>
                </w:p>
              </w:txbxContent>
            </v:textbox>
          </v:shape>
        </w:pict>
      </w:r>
      <w:r w:rsidR="00F20831" w:rsidRPr="00010088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-895350</wp:posOffset>
            </wp:positionV>
            <wp:extent cx="7591425" cy="323850"/>
            <wp:effectExtent l="19050" t="0" r="9525" b="0"/>
            <wp:wrapThrough wrapText="bothSides">
              <wp:wrapPolygon edited="0">
                <wp:start x="-54" y="0"/>
                <wp:lineTo x="-54" y="20329"/>
                <wp:lineTo x="21627" y="20329"/>
                <wp:lineTo x="21627" y="0"/>
                <wp:lineTo x="-54" y="0"/>
              </wp:wrapPolygon>
            </wp:wrapThrough>
            <wp:docPr id="1" name="Image 4" descr="b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FB" w:rsidRPr="00010088" w:rsidRDefault="004E79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Zone de texte 3" o:spid="_x0000_s2052" type="#_x0000_t202" style="position:absolute;margin-left:115.55pt;margin-top:17.15pt;width:233.5pt;height:49.1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" stroked="f">
            <v:textbox style="mso-next-textbox:#Zone de texte 3">
              <w:txbxContent>
                <w:p w:rsidR="004565FB" w:rsidRDefault="00D23916">
                  <w:pPr>
                    <w:pStyle w:val="Sansinterligne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 </w:t>
                  </w:r>
                  <w:r w:rsidR="00630D4A">
                    <w:rPr>
                      <w:rFonts w:ascii="Arial Black" w:hAnsi="Arial Black"/>
                    </w:rPr>
                    <w:t xml:space="preserve">Bulletin d’information </w:t>
                  </w:r>
                  <w:r w:rsidR="00AD7735">
                    <w:rPr>
                      <w:rFonts w:ascii="Arial Black" w:hAnsi="Arial Black"/>
                    </w:rPr>
                    <w:t xml:space="preserve">des </w:t>
                  </w:r>
                  <w:r w:rsidR="009C617E">
                    <w:rPr>
                      <w:rFonts w:ascii="Arial Black" w:hAnsi="Arial Black"/>
                    </w:rPr>
                    <w:t>Églises</w:t>
                  </w:r>
                </w:p>
                <w:p w:rsidR="004565FB" w:rsidRDefault="00D23916">
                  <w:pPr>
                    <w:pStyle w:val="Sansinterligne"/>
                    <w:rPr>
                      <w:rFonts w:ascii="Arial Black" w:hAnsi="Arial Black"/>
                    </w:rPr>
                  </w:pPr>
                  <w:r>
                    <w:rPr>
                      <w:rFonts w:ascii="Arial Black" w:hAnsi="Arial Black"/>
                    </w:rPr>
                    <w:t xml:space="preserve">   </w:t>
                  </w:r>
                  <w:proofErr w:type="gramStart"/>
                  <w:r w:rsidR="00F20831">
                    <w:rPr>
                      <w:rFonts w:ascii="Arial Black" w:hAnsi="Arial Black"/>
                    </w:rPr>
                    <w:t>du</w:t>
                  </w:r>
                  <w:proofErr w:type="gramEnd"/>
                  <w:r w:rsidR="00F20831">
                    <w:rPr>
                      <w:rFonts w:ascii="Arial Black" w:hAnsi="Arial Black"/>
                    </w:rPr>
                    <w:t xml:space="preserve"> consistoire de la Loire</w:t>
                  </w:r>
                </w:p>
              </w:txbxContent>
            </v:textbox>
          </v:shape>
        </w:pict>
      </w:r>
    </w:p>
    <w:p w:rsidR="004565FB" w:rsidRPr="00010088" w:rsidRDefault="004565FB">
      <w:pPr>
        <w:rPr>
          <w:rFonts w:ascii="Arial" w:hAnsi="Arial" w:cs="Arial"/>
          <w:sz w:val="24"/>
          <w:szCs w:val="24"/>
        </w:rPr>
      </w:pPr>
    </w:p>
    <w:p w:rsidR="004565FB" w:rsidRPr="00010088" w:rsidRDefault="004E7912" w:rsidP="004D0197">
      <w:pPr>
        <w:ind w:left="-3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pict>
          <v:shape id="Zone de texte 2" o:spid="_x0000_s2051" type="#_x0000_t202" style="position:absolute;left:0;text-align:left;margin-left:289.35pt;margin-top:3.75pt;width:228pt;height:24pt;z-index:251783168;visibility:visible;mso-position-horizontal-relative:margin" filled="f" stroked="f" strokecolor="white [3212]">
            <v:textbox style="mso-next-textbox:#Zone de texte 2">
              <w:txbxContent>
                <w:p w:rsidR="00607FD5" w:rsidRDefault="00B809CF" w:rsidP="00B809CF">
                  <w:pPr>
                    <w:pStyle w:val="Sansinterligne"/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 xml:space="preserve">    </w:t>
                  </w:r>
                  <w:r w:rsidR="00231CA1"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>Décembre</w:t>
                  </w:r>
                  <w:r w:rsidR="00026D53"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 xml:space="preserve"> </w:t>
                  </w:r>
                  <w:r w:rsidR="00D23916"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 xml:space="preserve"> 2025</w:t>
                  </w:r>
                  <w:r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 xml:space="preserve">  </w:t>
                  </w:r>
                  <w:r w:rsidR="0043362C"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 xml:space="preserve"> </w:t>
                  </w:r>
                  <w:r w:rsidR="00917CDB"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ab/>
                  </w:r>
                  <w:r w:rsidR="00917CDB"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  <w:tab/>
                  </w:r>
                </w:p>
                <w:p w:rsidR="004565FB" w:rsidRDefault="004565FB" w:rsidP="00B809CF">
                  <w:pPr>
                    <w:pStyle w:val="Sansinterligne"/>
                    <w:rPr>
                      <w:rFonts w:ascii="Arial Black" w:hAnsi="Arial Black"/>
                      <w:i/>
                      <w:color w:val="FF0066"/>
                      <w:sz w:val="28"/>
                      <w:szCs w:val="28"/>
                    </w:rPr>
                  </w:pPr>
                </w:p>
                <w:p w:rsidR="004565FB" w:rsidRDefault="004565FB"/>
              </w:txbxContent>
            </v:textbox>
            <w10:wrap anchorx="margin"/>
          </v:shape>
        </w:pict>
      </w:r>
      <w:r w:rsidR="000B0778" w:rsidRPr="00010088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439421</wp:posOffset>
            </wp:positionV>
            <wp:extent cx="7591425" cy="342900"/>
            <wp:effectExtent l="0" t="0" r="9525" b="0"/>
            <wp:wrapThrough wrapText="bothSides">
              <wp:wrapPolygon edited="0">
                <wp:start x="0" y="0"/>
                <wp:lineTo x="0" y="20400"/>
                <wp:lineTo x="21573" y="20400"/>
                <wp:lineTo x="21573" y="0"/>
                <wp:lineTo x="0" y="0"/>
              </wp:wrapPolygon>
            </wp:wrapThrough>
            <wp:docPr id="3" name="Image 4" descr="b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E791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7912">
        <w:rPr>
          <w:rFonts w:ascii="Arial" w:hAnsi="Arial" w:cs="Arial"/>
          <w:b/>
          <w:noProof/>
          <w:sz w:val="24"/>
          <w:szCs w:val="24"/>
          <w:lang w:eastAsia="fr-FR"/>
        </w:rPr>
        <w:pict>
          <v:shape id="Zone de texte 7" o:spid="_x0000_s2056" type="#_x0000_t202" style="position:absolute;left:0;text-align:left;margin-left:274.4pt;margin-top:7.9pt;width:230.75pt;height:596.55pt;z-index:25165363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" fillcolor="white [3201]" strokecolor="#92d050" strokeweight="3pt">
            <v:path arrowok="t"/>
            <v:textbox style="mso-next-textbox:#Zone de texte 7">
              <w:txbxContent>
                <w:p w:rsidR="00645B5F" w:rsidRPr="00E1283A" w:rsidRDefault="00645B5F" w:rsidP="00E1283A">
                  <w:pPr>
                    <w:tabs>
                      <w:tab w:val="left" w:pos="904"/>
                    </w:tabs>
                    <w:spacing w:after="0" w:line="240" w:lineRule="auto"/>
                    <w:ind w:left="-142"/>
                    <w:jc w:val="center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>
                    <w:rPr>
                      <w:rFonts w:cstheme="minorHAnsi"/>
                      <w:b/>
                      <w:color w:val="E36C0A" w:themeColor="accent6" w:themeShade="BF"/>
                      <w:sz w:val="32"/>
                      <w:szCs w:val="32"/>
                    </w:rPr>
                    <w:br/>
                  </w:r>
                  <w:r>
                    <w:rPr>
                      <w:rFonts w:cstheme="minorHAnsi"/>
                      <w:b/>
                    </w:rPr>
                    <w:t xml:space="preserve">  </w:t>
                  </w:r>
                  <w:r w:rsidRPr="00E1283A">
                    <w:rPr>
                      <w:rFonts w:cstheme="minorHAnsi"/>
                      <w:b/>
                      <w:sz w:val="32"/>
                      <w:szCs w:val="32"/>
                    </w:rPr>
                    <w:t>Concert de l’Avent</w:t>
                  </w:r>
                  <w:r w:rsidR="00E1283A">
                    <w:rPr>
                      <w:rFonts w:cstheme="minorHAnsi"/>
                      <w:b/>
                      <w:sz w:val="32"/>
                      <w:szCs w:val="32"/>
                    </w:rPr>
                    <w:br/>
                  </w:r>
                  <w:r w:rsidRPr="00E1283A">
                    <w:rPr>
                      <w:rFonts w:cstheme="minorHAnsi"/>
                      <w:b/>
                      <w:sz w:val="28"/>
                      <w:szCs w:val="28"/>
                    </w:rPr>
                    <w:t xml:space="preserve"> au temple de Saint-Étienne</w:t>
                  </w:r>
                </w:p>
                <w:p w:rsidR="009330CA" w:rsidRDefault="00645B5F" w:rsidP="00E1283A">
                  <w:pPr>
                    <w:tabs>
                      <w:tab w:val="left" w:pos="904"/>
                    </w:tabs>
                    <w:spacing w:after="0" w:line="240" w:lineRule="auto"/>
                    <w:ind w:left="-142"/>
                    <w:jc w:val="center"/>
                    <w:rPr>
                      <w:rFonts w:cstheme="minorHAnsi"/>
                    </w:rPr>
                  </w:pPr>
                  <w:r w:rsidRPr="00E1283A">
                    <w:rPr>
                      <w:rFonts w:cstheme="minorHAnsi"/>
                      <w:b/>
                      <w:sz w:val="28"/>
                      <w:szCs w:val="28"/>
                    </w:rPr>
                    <w:t>Dimanche 7 décembre à 16h</w:t>
                  </w:r>
                  <w:r w:rsidR="00E1283A">
                    <w:rPr>
                      <w:rFonts w:cstheme="minorHAnsi"/>
                      <w:b/>
                      <w:sz w:val="28"/>
                      <w:szCs w:val="28"/>
                    </w:rPr>
                    <w:br/>
                  </w:r>
                  <w:r w:rsidRPr="00E1283A">
                    <w:rPr>
                      <w:rFonts w:cstheme="minorHAnsi"/>
                      <w:sz w:val="24"/>
                      <w:szCs w:val="24"/>
                    </w:rPr>
                    <w:t>La chorale « La Mélodie des Sources » offre un concert au bénéfice de l’AFP</w:t>
                  </w:r>
                  <w:r w:rsidRPr="00E1283A">
                    <w:rPr>
                      <w:rFonts w:cstheme="minorHAnsi"/>
                      <w:sz w:val="24"/>
                      <w:szCs w:val="24"/>
                    </w:rPr>
                    <w:br/>
                    <w:t>Entrée libre</w:t>
                  </w:r>
                  <w:r w:rsidR="00E1283A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97478F" w:rsidRPr="00E1283A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97478F" w:rsidRPr="0072405F">
                    <w:rPr>
                      <w:rFonts w:cstheme="minorHAnsi"/>
                    </w:rPr>
                    <w:t>*************************************</w:t>
                  </w:r>
                  <w:r w:rsidR="00E1283A">
                    <w:rPr>
                      <w:rFonts w:cstheme="minorHAnsi"/>
                    </w:rPr>
                    <w:br/>
                  </w:r>
                </w:p>
                <w:p w:rsidR="00E1283A" w:rsidRDefault="001C53C4" w:rsidP="00E1283A">
                  <w:pPr>
                    <w:tabs>
                      <w:tab w:val="left" w:pos="904"/>
                    </w:tabs>
                    <w:spacing w:after="0" w:line="240" w:lineRule="auto"/>
                    <w:ind w:left="-142"/>
                    <w:jc w:val="center"/>
                    <w:rPr>
                      <w:rFonts w:cstheme="minorHAnsi"/>
                      <w:b/>
                      <w:sz w:val="32"/>
                      <w:szCs w:val="32"/>
                    </w:rPr>
                  </w:pPr>
                  <w:r w:rsidRPr="00E1283A">
                    <w:rPr>
                      <w:rFonts w:cstheme="minorHAnsi"/>
                      <w:b/>
                      <w:sz w:val="32"/>
                      <w:szCs w:val="32"/>
                    </w:rPr>
                    <w:t>Noël à la Maison d’Arrêt</w:t>
                  </w:r>
                </w:p>
                <w:p w:rsidR="00E1283A" w:rsidRDefault="001C53C4" w:rsidP="00E1283A">
                  <w:pPr>
                    <w:tabs>
                      <w:tab w:val="left" w:pos="904"/>
                    </w:tabs>
                    <w:spacing w:after="0" w:line="240" w:lineRule="auto"/>
                    <w:ind w:left="-142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proofErr w:type="gramStart"/>
                  <w:r w:rsidRPr="00AD422B">
                    <w:rPr>
                      <w:rFonts w:cstheme="minorHAnsi"/>
                      <w:b/>
                      <w:sz w:val="28"/>
                      <w:szCs w:val="28"/>
                    </w:rPr>
                    <w:t>de</w:t>
                  </w:r>
                  <w:proofErr w:type="gramEnd"/>
                  <w:r w:rsidRPr="00AD422B">
                    <w:rPr>
                      <w:rFonts w:cstheme="minorHAnsi"/>
                      <w:b/>
                      <w:sz w:val="28"/>
                      <w:szCs w:val="28"/>
                    </w:rPr>
                    <w:t xml:space="preserve"> la </w:t>
                  </w:r>
                  <w:r w:rsidR="0012178F" w:rsidRPr="00AD422B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12178F" w:rsidRPr="00AD422B">
                    <w:rPr>
                      <w:rFonts w:cstheme="minorHAnsi"/>
                      <w:b/>
                      <w:sz w:val="28"/>
                      <w:szCs w:val="28"/>
                    </w:rPr>
                    <w:t>Talaudière</w:t>
                  </w:r>
                  <w:proofErr w:type="spellEnd"/>
                  <w:r w:rsidR="0012178F">
                    <w:rPr>
                      <w:rFonts w:cstheme="minorHAnsi"/>
                      <w:b/>
                    </w:rPr>
                    <w:t xml:space="preserve">   </w:t>
                  </w:r>
                  <w:r w:rsidRPr="0072405F">
                    <w:rPr>
                      <w:rFonts w:cstheme="minorHAnsi"/>
                      <w:b/>
                    </w:rPr>
                    <w:br/>
                  </w:r>
                  <w:r w:rsidR="00E1283A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="007428F5" w:rsidRPr="00E1283A">
                    <w:rPr>
                      <w:rFonts w:cstheme="minorHAnsi"/>
                      <w:b/>
                      <w:sz w:val="28"/>
                      <w:szCs w:val="28"/>
                    </w:rPr>
                    <w:t xml:space="preserve"> </w:t>
                  </w:r>
                  <w:r w:rsidR="0033397A" w:rsidRPr="00E1283A">
                    <w:rPr>
                      <w:rFonts w:cstheme="minorHAnsi"/>
                      <w:b/>
                      <w:sz w:val="28"/>
                      <w:szCs w:val="28"/>
                    </w:rPr>
                    <w:t>S</w:t>
                  </w:r>
                  <w:r w:rsidR="004775BE" w:rsidRPr="00E1283A">
                    <w:rPr>
                      <w:rFonts w:cstheme="minorHAnsi"/>
                      <w:b/>
                      <w:sz w:val="28"/>
                      <w:szCs w:val="28"/>
                    </w:rPr>
                    <w:t>amedi 13</w:t>
                  </w:r>
                  <w:r w:rsidRPr="00E1283A">
                    <w:rPr>
                      <w:rFonts w:cstheme="minorHAnsi"/>
                      <w:b/>
                      <w:sz w:val="28"/>
                      <w:szCs w:val="28"/>
                    </w:rPr>
                    <w:t xml:space="preserve"> décembre</w:t>
                  </w:r>
                </w:p>
                <w:p w:rsidR="00E1283A" w:rsidRDefault="00E1283A" w:rsidP="00E1283A">
                  <w:pPr>
                    <w:tabs>
                      <w:tab w:val="left" w:pos="904"/>
                    </w:tabs>
                    <w:spacing w:after="0" w:line="240" w:lineRule="auto"/>
                    <w:ind w:left="-142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P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t>articipatio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n du groupe de chant dirigé </w:t>
                  </w:r>
                </w:p>
                <w:p w:rsidR="009574E2" w:rsidRPr="00E1283A" w:rsidRDefault="00E1283A" w:rsidP="00E1283A">
                  <w:pPr>
                    <w:tabs>
                      <w:tab w:val="left" w:pos="904"/>
                    </w:tabs>
                    <w:spacing w:after="0" w:line="240" w:lineRule="auto"/>
                    <w:ind w:left="-142"/>
                    <w:rPr>
                      <w:rFonts w:cstheme="minorHAnsi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cstheme="minorHAnsi"/>
                      <w:sz w:val="24"/>
                      <w:szCs w:val="24"/>
                    </w:rPr>
                    <w:t>par</w:t>
                  </w:r>
                  <w:proofErr w:type="gramEnd"/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t xml:space="preserve">Christine </w:t>
                  </w:r>
                  <w:proofErr w:type="spellStart"/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t>Cauet</w:t>
                  </w:r>
                  <w:proofErr w:type="spellEnd"/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br/>
                    <w:t>Vos dons seront les bienvenus :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br/>
                    <w:t>- cahiers de coloriage (genre mandalas)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t xml:space="preserve">+ </w:t>
                  </w:r>
                  <w:r w:rsidR="00645B5F" w:rsidRPr="00E1283A">
                    <w:rPr>
                      <w:rFonts w:cstheme="minorHAnsi"/>
                      <w:sz w:val="24"/>
                      <w:szCs w:val="24"/>
                    </w:rPr>
                    <w:t>feutres</w:t>
                  </w:r>
                  <w:r w:rsidR="00645B5F" w:rsidRPr="00E1283A">
                    <w:rPr>
                      <w:rFonts w:cstheme="minorHAnsi"/>
                      <w:sz w:val="24"/>
                      <w:szCs w:val="24"/>
                    </w:rPr>
                    <w:br/>
                    <w:t>- timbres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br/>
                    <w:t>- participation financière pour le goûter avec les détenus</w:t>
                  </w:r>
                  <w:r w:rsidR="00CE3086" w:rsidRPr="00E1283A">
                    <w:rPr>
                      <w:rFonts w:cstheme="minorHAnsi"/>
                      <w:sz w:val="24"/>
                      <w:szCs w:val="24"/>
                    </w:rPr>
                    <w:br/>
                    <w:t>Merci de ne plus donner ni carte ni enveloppe, le stock est fourni.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645B5F" w:rsidRPr="00E1283A">
                    <w:rPr>
                      <w:rFonts w:cstheme="minorHAnsi"/>
                      <w:sz w:val="24"/>
                      <w:szCs w:val="24"/>
                    </w:rPr>
                    <w:t xml:space="preserve">             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t>Merci pour votre précieux soutien</w:t>
                  </w:r>
                  <w:r w:rsidR="001C53C4" w:rsidRPr="00E1283A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="001C53C4" w:rsidRPr="00E1283A"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   </w:t>
                  </w:r>
                  <w:r w:rsidR="00645B5F" w:rsidRPr="00E1283A">
                    <w:rPr>
                      <w:rFonts w:cstheme="minorHAnsi"/>
                      <w:b/>
                      <w:sz w:val="24"/>
                      <w:szCs w:val="24"/>
                    </w:rPr>
                    <w:t xml:space="preserve">             </w:t>
                  </w:r>
                  <w:r w:rsidR="001C53C4" w:rsidRPr="00E1283A">
                    <w:rPr>
                      <w:rFonts w:cstheme="minorHAnsi"/>
                      <w:b/>
                      <w:sz w:val="24"/>
                      <w:szCs w:val="24"/>
                    </w:rPr>
                    <w:t xml:space="preserve">  Éliane Albert, aumônier</w:t>
                  </w:r>
                </w:p>
                <w:p w:rsidR="0040762C" w:rsidRDefault="0040762C" w:rsidP="0075705B">
                  <w:pPr>
                    <w:jc w:val="both"/>
                    <w:rPr>
                      <w:noProof/>
                      <w:lang w:eastAsia="fr-FR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  </w:t>
                  </w:r>
                </w:p>
                <w:p w:rsidR="0040762C" w:rsidRDefault="0040762C" w:rsidP="001618E0">
                  <w:pPr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40762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17852" cy="1587401"/>
                        <wp:effectExtent l="19050" t="0" r="1398" b="0"/>
                        <wp:docPr id="12" name="Image 1" descr="12 Dessins De Coloriage Etoile De Noel A Imprimer A Imprimer Coloriage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2 Dessins De Coloriage Etoile De Noel A Imprimer A Imprimer Coloriage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t="7305" r="6512" b="262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0261" cy="1589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0627B" w:rsidRPr="0072405F" w:rsidRDefault="0040762C" w:rsidP="0075705B">
                  <w:pPr>
                    <w:jc w:val="both"/>
                    <w:rPr>
                      <w:rFonts w:cstheme="minorHAnsi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 w:rsidRPr="004E7912"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pict>
          <v:shape id="Zone de texte 6" o:spid="_x0000_s2055" type="#_x0000_t202" style="position:absolute;left:0;text-align:left;margin-left:-.85pt;margin-top:7.9pt;width:261.1pt;height:596.55pt;z-index:2517657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" fillcolor="white [3201]" strokecolor="#fabf8f [1945]" strokeweight="1pt">
            <v:fill color2="#fbd4b4 [1305]" focus="100%" type="gradient"/>
            <v:shadow on="t" color="#974706 [1609]" opacity=".5" offset="1pt"/>
            <v:textbox style="mso-next-textbox:#Zone de texte 6">
              <w:txbxContent>
                <w:p w:rsidR="00057996" w:rsidRDefault="00057996" w:rsidP="00057996">
                  <w:pPr>
                    <w:pStyle w:val="Paragraphedeliste"/>
                    <w:spacing w:line="320" w:lineRule="exact"/>
                    <w:ind w:left="786" w:hanging="786"/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057996" w:rsidRDefault="00057996" w:rsidP="00057996">
                  <w:pPr>
                    <w:pStyle w:val="Paragraphedeliste"/>
                    <w:spacing w:line="320" w:lineRule="exact"/>
                    <w:ind w:left="786" w:hanging="786"/>
                    <w:rPr>
                      <w:rFonts w:ascii="Arial" w:hAnsi="Arial" w:cs="Arial"/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997BAD" w:rsidRDefault="00057996" w:rsidP="00997BAD">
                  <w:pPr>
                    <w:spacing w:after="0" w:line="240" w:lineRule="auto"/>
                    <w:ind w:left="-112" w:right="-1198"/>
                    <w:rPr>
                      <w:rFonts w:ascii="Arial" w:hAnsi="Arial" w:cs="Arial"/>
                    </w:rPr>
                  </w:pPr>
                  <w:r w:rsidRPr="008777BE">
                    <w:rPr>
                      <w:rFonts w:ascii="Arial" w:hAnsi="Arial" w:cs="Arial"/>
                      <w:b/>
                      <w:i/>
                    </w:rPr>
                    <w:t>Firminy :</w:t>
                  </w:r>
                  <w:r w:rsidRPr="008777B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AC29D6">
                    <w:rPr>
                      <w:rFonts w:ascii="Arial" w:hAnsi="Arial" w:cs="Arial"/>
                    </w:rPr>
                    <w:t>Temple, 41 R</w:t>
                  </w:r>
                  <w:r w:rsidR="00E83C45" w:rsidRPr="008777BE">
                    <w:rPr>
                      <w:rFonts w:ascii="Arial" w:hAnsi="Arial" w:cs="Arial"/>
                    </w:rPr>
                    <w:t>ue de la Loire</w:t>
                  </w:r>
                  <w:r w:rsidR="00997BAD">
                    <w:rPr>
                      <w:rFonts w:ascii="Arial" w:hAnsi="Arial" w:cs="Arial"/>
                    </w:rPr>
                    <w:br/>
                  </w:r>
                  <w:r w:rsidR="000C2210">
                    <w:rPr>
                      <w:rFonts w:ascii="Arial" w:hAnsi="Arial" w:cs="Arial"/>
                    </w:rPr>
                    <w:t>Culte</w:t>
                  </w:r>
                  <w:r w:rsidR="00715A52">
                    <w:rPr>
                      <w:rFonts w:ascii="Arial" w:hAnsi="Arial" w:cs="Arial"/>
                    </w:rPr>
                    <w:t xml:space="preserve"> à 10h</w:t>
                  </w:r>
                  <w:r w:rsidR="00D34B6B">
                    <w:rPr>
                      <w:rFonts w:ascii="Arial" w:hAnsi="Arial" w:cs="Arial"/>
                    </w:rPr>
                    <w:t xml:space="preserve"> les </w:t>
                  </w:r>
                  <w:r w:rsidR="00FD591C">
                    <w:rPr>
                      <w:rFonts w:ascii="Arial" w:hAnsi="Arial" w:cs="Arial"/>
                    </w:rPr>
                    <w:t xml:space="preserve">14, 21, </w:t>
                  </w:r>
                  <w:r w:rsidR="00C800B9">
                    <w:rPr>
                      <w:rFonts w:ascii="Arial" w:hAnsi="Arial" w:cs="Arial"/>
                    </w:rPr>
                    <w:t>28 au temple</w:t>
                  </w:r>
                  <w:r w:rsidR="00C800B9">
                    <w:rPr>
                      <w:rFonts w:ascii="Arial" w:hAnsi="Arial" w:cs="Arial"/>
                    </w:rPr>
                    <w:br/>
                    <w:t>Culte de Noël le 2</w:t>
                  </w:r>
                  <w:r w:rsidR="00D054DA">
                    <w:rPr>
                      <w:rFonts w:ascii="Arial" w:hAnsi="Arial" w:cs="Arial"/>
                    </w:rPr>
                    <w:t>1</w:t>
                  </w:r>
                  <w:r w:rsidR="00FD591C">
                    <w:rPr>
                      <w:rFonts w:ascii="Arial" w:hAnsi="Arial" w:cs="Arial"/>
                    </w:rPr>
                    <w:t xml:space="preserve"> à 10h au temple</w:t>
                  </w:r>
                  <w:r w:rsidR="00F60DDF">
                    <w:rPr>
                      <w:rFonts w:ascii="Arial" w:hAnsi="Arial" w:cs="Arial"/>
                    </w:rPr>
                    <w:br/>
                  </w:r>
                  <w:r w:rsidR="00997BAD">
                    <w:rPr>
                      <w:rFonts w:ascii="Arial" w:hAnsi="Arial" w:cs="Arial"/>
                    </w:rPr>
                    <w:br/>
                  </w:r>
                  <w:r w:rsidR="000F4762" w:rsidRPr="008777BE">
                    <w:rPr>
                      <w:rFonts w:ascii="Arial" w:hAnsi="Arial" w:cs="Arial"/>
                      <w:b/>
                      <w:i/>
                    </w:rPr>
                    <w:t>Roanne :</w:t>
                  </w:r>
                  <w:r w:rsidR="000F4762" w:rsidRPr="008777BE">
                    <w:t xml:space="preserve"> </w:t>
                  </w:r>
                  <w:r w:rsidR="00215F3D">
                    <w:rPr>
                      <w:rFonts w:ascii="Arial" w:hAnsi="Arial" w:cs="Arial"/>
                    </w:rPr>
                    <w:t>Temple, 23 rue É</w:t>
                  </w:r>
                  <w:r w:rsidR="000F4762" w:rsidRPr="008777BE">
                    <w:rPr>
                      <w:rFonts w:ascii="Arial" w:hAnsi="Arial" w:cs="Arial"/>
                    </w:rPr>
                    <w:t xml:space="preserve">mile </w:t>
                  </w:r>
                  <w:proofErr w:type="spellStart"/>
                  <w:r w:rsidR="000F4762" w:rsidRPr="008777BE">
                    <w:rPr>
                      <w:rFonts w:ascii="Arial" w:hAnsi="Arial" w:cs="Arial"/>
                    </w:rPr>
                    <w:t>Noirot</w:t>
                  </w:r>
                  <w:proofErr w:type="spellEnd"/>
                  <w:r w:rsidR="004B4EAA">
                    <w:rPr>
                      <w:rFonts w:ascii="Arial" w:hAnsi="Arial" w:cs="Arial"/>
                    </w:rPr>
                    <w:br/>
                  </w:r>
                  <w:r w:rsidR="000F4762" w:rsidRPr="008777BE">
                    <w:rPr>
                      <w:rFonts w:ascii="Arial" w:hAnsi="Arial" w:cs="Arial"/>
                    </w:rPr>
                    <w:t>Culte</w:t>
                  </w:r>
                  <w:r w:rsidR="002E52B7">
                    <w:rPr>
                      <w:rFonts w:ascii="Arial" w:hAnsi="Arial" w:cs="Arial"/>
                    </w:rPr>
                    <w:t xml:space="preserve"> tous les dimanches à 10h30 au t</w:t>
                  </w:r>
                  <w:r w:rsidR="000F4762" w:rsidRPr="008777BE">
                    <w:rPr>
                      <w:rFonts w:ascii="Arial" w:hAnsi="Arial" w:cs="Arial"/>
                    </w:rPr>
                    <w:t>emple</w:t>
                  </w:r>
                  <w:r w:rsidR="00692E0B">
                    <w:rPr>
                      <w:rFonts w:ascii="Arial" w:hAnsi="Arial" w:cs="Arial"/>
                    </w:rPr>
                    <w:br/>
                  </w:r>
                  <w:r w:rsidR="009E5C8E">
                    <w:rPr>
                      <w:rFonts w:ascii="Arial" w:hAnsi="Arial" w:cs="Arial"/>
                    </w:rPr>
                    <w:t>D</w:t>
                  </w:r>
                  <w:r w:rsidR="00622B9D">
                    <w:rPr>
                      <w:rFonts w:ascii="Arial" w:hAnsi="Arial" w:cs="Arial"/>
                    </w:rPr>
                    <w:t>imanche 7 (cul</w:t>
                  </w:r>
                  <w:r w:rsidR="009E5C8E">
                    <w:rPr>
                      <w:rFonts w:ascii="Arial" w:hAnsi="Arial" w:cs="Arial"/>
                    </w:rPr>
                    <w:t>te augmenté à partir de 10h20)</w:t>
                  </w:r>
                </w:p>
                <w:p w:rsidR="00EC5F13" w:rsidRDefault="00EC5F13" w:rsidP="009306F8">
                  <w:pPr>
                    <w:pStyle w:val="Contenudecadre"/>
                    <w:spacing w:after="0" w:line="240" w:lineRule="auto"/>
                    <w:ind w:left="-112" w:right="-1198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Veillée de Noël le mercredi 24 à 18h</w:t>
                  </w:r>
                  <w:r w:rsidR="009E5C8E">
                    <w:rPr>
                      <w:rFonts w:ascii="Arial" w:hAnsi="Arial" w:cs="Arial"/>
                    </w:rPr>
                    <w:br/>
                  </w:r>
                  <w:r w:rsidR="009E5C8E" w:rsidRPr="009306F8">
                    <w:rPr>
                      <w:rFonts w:ascii="Arial" w:hAnsi="Arial" w:cs="Arial"/>
                    </w:rPr>
                    <w:t>Culte de Noël le jeudi 25 à 10h30 au temple</w:t>
                  </w:r>
                </w:p>
                <w:p w:rsidR="009306F8" w:rsidRPr="009306F8" w:rsidRDefault="00997BAD" w:rsidP="009306F8">
                  <w:pPr>
                    <w:pStyle w:val="Contenudecadre"/>
                    <w:spacing w:after="0" w:line="240" w:lineRule="auto"/>
                    <w:ind w:left="-112" w:right="-1198"/>
                    <w:contextualSpacing/>
                  </w:pPr>
                  <w:r>
                    <w:rPr>
                      <w:rFonts w:ascii="Arial" w:hAnsi="Arial" w:cs="Arial"/>
                    </w:rPr>
                    <w:br/>
                  </w:r>
                  <w:r w:rsidR="00BB160F" w:rsidRPr="00B92A42">
                    <w:rPr>
                      <w:rFonts w:ascii="Arial" w:hAnsi="Arial" w:cs="Arial"/>
                      <w:b/>
                      <w:i/>
                    </w:rPr>
                    <w:t>St-</w:t>
                  </w:r>
                  <w:proofErr w:type="spellStart"/>
                  <w:r w:rsidR="00BB160F" w:rsidRPr="00B92A42">
                    <w:rPr>
                      <w:rFonts w:ascii="Arial" w:hAnsi="Arial" w:cs="Arial"/>
                      <w:b/>
                      <w:i/>
                    </w:rPr>
                    <w:t>Chamond</w:t>
                  </w:r>
                  <w:proofErr w:type="spellEnd"/>
                  <w:r w:rsidR="000A4A82" w:rsidRPr="00B92A42">
                    <w:rPr>
                      <w:rFonts w:ascii="Arial" w:hAnsi="Arial" w:cs="Arial"/>
                      <w:b/>
                      <w:i/>
                    </w:rPr>
                    <w:t xml:space="preserve"> : </w:t>
                  </w:r>
                  <w:r w:rsidR="00E83C45" w:rsidRPr="00B92A42">
                    <w:rPr>
                      <w:rFonts w:ascii="Arial" w:hAnsi="Arial" w:cs="Arial"/>
                    </w:rPr>
                    <w:t>Temple, 1 rue du Coin</w:t>
                  </w:r>
                  <w:r>
                    <w:rPr>
                      <w:rFonts w:ascii="Arial" w:hAnsi="Arial" w:cs="Arial"/>
                    </w:rPr>
                    <w:br/>
                    <w:t>Culte tous les dimanches à</w:t>
                  </w:r>
                  <w:r w:rsidR="000C2210">
                    <w:rPr>
                      <w:rFonts w:ascii="Arial" w:hAnsi="Arial" w:cs="Arial"/>
                    </w:rPr>
                    <w:t xml:space="preserve"> 10h30 au temple </w:t>
                  </w:r>
                  <w:r w:rsidR="00E3242C">
                    <w:rPr>
                      <w:rFonts w:ascii="Arial" w:hAnsi="Arial" w:cs="Arial"/>
                    </w:rPr>
                    <w:br/>
                    <w:t>Arbre de Noël le dimanche 14 à 10h30</w:t>
                  </w:r>
                  <w:r w:rsidR="00325D8E">
                    <w:rPr>
                      <w:rFonts w:ascii="Arial" w:hAnsi="Arial" w:cs="Arial"/>
                    </w:rPr>
                    <w:t xml:space="preserve"> au temple</w:t>
                  </w:r>
                  <w:r w:rsidR="00325D8E">
                    <w:rPr>
                      <w:rFonts w:ascii="Arial" w:hAnsi="Arial" w:cs="Arial"/>
                    </w:rPr>
                    <w:br/>
                    <w:t>Veillée de Noël le mercredi 24 à 20h au temple</w:t>
                  </w:r>
                  <w:r w:rsidR="00E643E4">
                    <w:rPr>
                      <w:rFonts w:ascii="Arial" w:hAnsi="Arial" w:cs="Arial"/>
                    </w:rPr>
                    <w:br/>
                  </w:r>
                  <w:r w:rsidR="001D479A">
                    <w:rPr>
                      <w:rFonts w:ascii="Arial" w:hAnsi="Arial" w:cs="Arial"/>
                    </w:rPr>
                    <w:t>L</w:t>
                  </w:r>
                  <w:r>
                    <w:rPr>
                      <w:rFonts w:ascii="Arial" w:hAnsi="Arial" w:cs="Arial"/>
                    </w:rPr>
                    <w:t>es cultes sont d</w:t>
                  </w:r>
                  <w:r w:rsidR="004E5209">
                    <w:rPr>
                      <w:rFonts w:ascii="Arial" w:hAnsi="Arial" w:cs="Arial"/>
                    </w:rPr>
                    <w:t>iffusés en direct sur internet</w:t>
                  </w:r>
                  <w:r w:rsidR="004E5209">
                    <w:rPr>
                      <w:rFonts w:ascii="Arial" w:hAnsi="Arial" w:cs="Arial"/>
                    </w:rPr>
                    <w:br/>
                  </w:r>
                  <w:r>
                    <w:rPr>
                      <w:rFonts w:ascii="Arial" w:hAnsi="Arial" w:cs="Arial"/>
                    </w:rPr>
                    <w:t xml:space="preserve">cliquez sur : </w:t>
                  </w:r>
                  <w:hyperlink r:id="rId10">
                    <w:r>
                      <w:rPr>
                        <w:rStyle w:val="LienInternet"/>
                        <w:rFonts w:ascii="Arial" w:hAnsi="Arial" w:cs="Arial"/>
                      </w:rPr>
                      <w:t>https://whereby.com/cultevisio</w:t>
                    </w:r>
                  </w:hyperlink>
                  <w:r w:rsidR="00151177">
                    <w:rPr>
                      <w:rFonts w:ascii="Arial" w:hAnsi="Arial" w:cs="Arial"/>
                    </w:rPr>
                    <w:br/>
                  </w:r>
                  <w:r w:rsidR="00700C2F" w:rsidRPr="00151177">
                    <w:rPr>
                      <w:rFonts w:ascii="Arial" w:hAnsi="Arial" w:cs="Arial"/>
                    </w:rPr>
                    <w:br/>
                  </w:r>
                  <w:r w:rsidR="00BB160F" w:rsidRPr="00B92A42">
                    <w:rPr>
                      <w:rFonts w:ascii="Arial" w:hAnsi="Arial" w:cs="Arial"/>
                      <w:b/>
                    </w:rPr>
                    <w:t>S</w:t>
                  </w:r>
                  <w:r w:rsidR="00BB160F" w:rsidRPr="00B92A42">
                    <w:rPr>
                      <w:rFonts w:ascii="Arial" w:hAnsi="Arial" w:cs="Arial"/>
                      <w:b/>
                      <w:i/>
                    </w:rPr>
                    <w:t>t-Etienne :</w:t>
                  </w:r>
                  <w:r w:rsidR="00BB160F" w:rsidRPr="00B92A42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4613A">
                    <w:rPr>
                      <w:rFonts w:ascii="Arial" w:hAnsi="Arial" w:cs="Arial"/>
                    </w:rPr>
                    <w:t>Temple et salle Louis Comte</w:t>
                  </w:r>
                  <w:r w:rsidR="00215F3D">
                    <w:rPr>
                      <w:rFonts w:ascii="Arial" w:hAnsi="Arial" w:cs="Arial"/>
                    </w:rPr>
                    <w:br/>
                    <w:t>21 rue É</w:t>
                  </w:r>
                  <w:r w:rsidR="00E83C45" w:rsidRPr="00B92A42">
                    <w:rPr>
                      <w:rFonts w:ascii="Arial" w:hAnsi="Arial" w:cs="Arial"/>
                    </w:rPr>
                    <w:t>lisée Reclus</w:t>
                  </w:r>
                  <w:r w:rsidR="004E5209">
                    <w:rPr>
                      <w:rFonts w:ascii="Arial" w:hAnsi="Arial" w:cs="Arial"/>
                      <w:b/>
                    </w:rPr>
                    <w:br/>
                  </w:r>
                  <w:r w:rsidR="00611679" w:rsidRPr="009306F8">
                    <w:rPr>
                      <w:rFonts w:ascii="Arial" w:hAnsi="Arial" w:cs="Arial"/>
                    </w:rPr>
                    <w:t>Culte</w:t>
                  </w:r>
                  <w:r w:rsidR="00AC29D6" w:rsidRPr="009306F8">
                    <w:rPr>
                      <w:rFonts w:ascii="Arial" w:hAnsi="Arial" w:cs="Arial"/>
                    </w:rPr>
                    <w:t xml:space="preserve"> </w:t>
                  </w:r>
                  <w:r w:rsidR="002E52B7" w:rsidRPr="009306F8">
                    <w:rPr>
                      <w:rFonts w:ascii="Arial" w:hAnsi="Arial" w:cs="Arial"/>
                    </w:rPr>
                    <w:t>tous les dimanches à 10h30 au temple</w:t>
                  </w:r>
                  <w:r w:rsidR="009306F8" w:rsidRPr="009306F8">
                    <w:rPr>
                      <w:rFonts w:ascii="Arial" w:hAnsi="Arial" w:cs="Arial"/>
                    </w:rPr>
                    <w:br/>
                    <w:t>Veillée de Noël le mercredi 24 à 18h au temple</w:t>
                  </w:r>
                </w:p>
                <w:p w:rsidR="00B64E00" w:rsidRDefault="009306F8" w:rsidP="00CA2F46">
                  <w:pPr>
                    <w:pStyle w:val="Contenudecadre"/>
                    <w:spacing w:after="0" w:line="240" w:lineRule="auto"/>
                    <w:ind w:left="-112" w:right="-1198"/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 w:rsidRPr="009306F8">
                    <w:rPr>
                      <w:rFonts w:ascii="Arial" w:hAnsi="Arial" w:cs="Arial"/>
                    </w:rPr>
                    <w:t>Culte de Noël le jeudi 25 à 10h30 au temple</w:t>
                  </w:r>
                  <w:r w:rsidR="00E475BB">
                    <w:rPr>
                      <w:rFonts w:ascii="Arial" w:hAnsi="Arial" w:cs="Arial"/>
                    </w:rPr>
                    <w:br/>
                  </w:r>
                </w:p>
                <w:p w:rsidR="009A553E" w:rsidRDefault="00084DB3" w:rsidP="003D649C">
                  <w:pPr>
                    <w:spacing w:after="0" w:line="240" w:lineRule="auto"/>
                    <w:ind w:left="-112" w:right="-1198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St-Étienne Maison de l’Amitié</w:t>
                  </w:r>
                  <w:r w:rsidR="002706A2">
                    <w:rPr>
                      <w:rFonts w:ascii="Arial" w:hAnsi="Arial" w:cs="Arial"/>
                    </w:rPr>
                    <w:t xml:space="preserve"> : </w:t>
                  </w:r>
                  <w:r w:rsidR="000D06BD">
                    <w:rPr>
                      <w:rFonts w:ascii="Arial" w:hAnsi="Arial" w:cs="Arial"/>
                    </w:rPr>
                    <w:t xml:space="preserve">culte le </w:t>
                  </w:r>
                  <w:r w:rsidR="008F37C3">
                    <w:rPr>
                      <w:rFonts w:ascii="Arial" w:hAnsi="Arial" w:cs="Arial"/>
                    </w:rPr>
                    <w:t>7</w:t>
                  </w:r>
                  <w:r w:rsidR="000D06BD">
                    <w:rPr>
                      <w:rFonts w:ascii="Arial" w:hAnsi="Arial" w:cs="Arial"/>
                    </w:rPr>
                    <w:t xml:space="preserve"> à</w:t>
                  </w:r>
                  <w:r w:rsidR="002A3612">
                    <w:rPr>
                      <w:rFonts w:ascii="Arial" w:hAnsi="Arial" w:cs="Arial"/>
                    </w:rPr>
                    <w:t xml:space="preserve"> </w:t>
                  </w:r>
                  <w:r w:rsidR="00F60DDF">
                    <w:rPr>
                      <w:rFonts w:ascii="Arial" w:hAnsi="Arial" w:cs="Arial"/>
                    </w:rPr>
                    <w:t>17</w:t>
                  </w:r>
                  <w:r>
                    <w:rPr>
                      <w:rFonts w:ascii="Arial" w:hAnsi="Arial" w:cs="Arial"/>
                    </w:rPr>
                    <w:t>h</w:t>
                  </w:r>
                  <w:r w:rsidR="004E5209">
                    <w:rPr>
                      <w:rFonts w:ascii="Arial" w:hAnsi="Arial" w:cs="Arial"/>
                    </w:rPr>
                    <w:br/>
                  </w:r>
                  <w:r w:rsidR="004E5209">
                    <w:rPr>
                      <w:rFonts w:ascii="Arial" w:hAnsi="Arial" w:cs="Arial"/>
                    </w:rPr>
                    <w:br/>
                  </w:r>
                  <w:r w:rsidR="007B1FF1">
                    <w:rPr>
                      <w:rFonts w:ascii="Arial" w:hAnsi="Arial" w:cs="Arial"/>
                      <w:b/>
                    </w:rPr>
                    <w:t>Temple de Montbrison,</w:t>
                  </w:r>
                  <w:r w:rsidR="00382C34" w:rsidRPr="00382C34">
                    <w:rPr>
                      <w:rFonts w:ascii="Arial" w:hAnsi="Arial" w:cs="Arial"/>
                    </w:rPr>
                    <w:t xml:space="preserve"> </w:t>
                  </w:r>
                  <w:r w:rsidR="00382C34">
                    <w:rPr>
                      <w:rFonts w:ascii="Arial" w:hAnsi="Arial" w:cs="Arial"/>
                    </w:rPr>
                    <w:t>7 rue Marguerite Fournier</w:t>
                  </w:r>
                  <w:r w:rsidR="00162AD2">
                    <w:rPr>
                      <w:rFonts w:ascii="Arial" w:hAnsi="Arial" w:cs="Arial"/>
                    </w:rPr>
                    <w:br/>
                    <w:t xml:space="preserve">Veillée  de Noël </w:t>
                  </w:r>
                  <w:r w:rsidR="00117D4E">
                    <w:rPr>
                      <w:rFonts w:ascii="Arial" w:hAnsi="Arial" w:cs="Arial"/>
                    </w:rPr>
                    <w:t xml:space="preserve"> le </w:t>
                  </w:r>
                  <w:r w:rsidR="00162AD2">
                    <w:rPr>
                      <w:rFonts w:ascii="Arial" w:hAnsi="Arial" w:cs="Arial"/>
                    </w:rPr>
                    <w:t>mercredi 24</w:t>
                  </w:r>
                  <w:r w:rsidR="00117D4E">
                    <w:rPr>
                      <w:rFonts w:ascii="Arial" w:hAnsi="Arial" w:cs="Arial"/>
                    </w:rPr>
                    <w:t xml:space="preserve"> </w:t>
                  </w:r>
                  <w:r w:rsidR="00162AD2">
                    <w:rPr>
                      <w:rFonts w:ascii="Arial" w:hAnsi="Arial" w:cs="Arial"/>
                    </w:rPr>
                    <w:t>à 18h au temple</w:t>
                  </w:r>
                  <w:r w:rsidR="000C2210">
                    <w:rPr>
                      <w:rFonts w:ascii="Arial" w:hAnsi="Arial" w:cs="Arial"/>
                    </w:rPr>
                    <w:t xml:space="preserve"> </w:t>
                  </w:r>
                  <w:r w:rsidR="00162AD2">
                    <w:rPr>
                      <w:rFonts w:ascii="Arial" w:hAnsi="Arial" w:cs="Arial"/>
                    </w:rPr>
                    <w:br/>
                  </w:r>
                  <w:r w:rsidR="004E5209">
                    <w:rPr>
                      <w:rFonts w:ascii="Arial" w:hAnsi="Arial" w:cs="Arial"/>
                    </w:rPr>
                    <w:br/>
                  </w:r>
                  <w:r w:rsidR="007B1FF1">
                    <w:rPr>
                      <w:rFonts w:ascii="Arial" w:hAnsi="Arial" w:cs="Arial"/>
                    </w:rPr>
                    <w:t xml:space="preserve"> </w:t>
                  </w:r>
                  <w:r w:rsidR="007B1FF1">
                    <w:rPr>
                      <w:rFonts w:ascii="Arial" w:hAnsi="Arial" w:cs="Arial"/>
                      <w:b/>
                    </w:rPr>
                    <w:t xml:space="preserve">La </w:t>
                  </w:r>
                  <w:proofErr w:type="spellStart"/>
                  <w:r w:rsidR="007B1FF1">
                    <w:rPr>
                      <w:rFonts w:ascii="Arial" w:hAnsi="Arial" w:cs="Arial"/>
                      <w:b/>
                    </w:rPr>
                    <w:t>Sarrazinière</w:t>
                  </w:r>
                  <w:proofErr w:type="spellEnd"/>
                  <w:r w:rsidR="00A824B1">
                    <w:rPr>
                      <w:rFonts w:ascii="Arial" w:hAnsi="Arial" w:cs="Arial"/>
                    </w:rPr>
                    <w:t> : célébration</w:t>
                  </w:r>
                  <w:r w:rsidR="00B64E00">
                    <w:rPr>
                      <w:rFonts w:ascii="Arial" w:hAnsi="Arial" w:cs="Arial"/>
                    </w:rPr>
                    <w:t xml:space="preserve"> de Noël</w:t>
                  </w:r>
                  <w:r w:rsidR="00A824B1">
                    <w:rPr>
                      <w:rFonts w:ascii="Arial" w:hAnsi="Arial" w:cs="Arial"/>
                    </w:rPr>
                    <w:br/>
                  </w:r>
                  <w:r w:rsidR="00B64E00">
                    <w:rPr>
                      <w:rFonts w:ascii="Arial" w:hAnsi="Arial" w:cs="Arial"/>
                    </w:rPr>
                    <w:t xml:space="preserve"> le vendredi 19 à</w:t>
                  </w:r>
                  <w:r w:rsidR="007B1FF1">
                    <w:rPr>
                      <w:rFonts w:ascii="Arial" w:hAnsi="Arial" w:cs="Arial"/>
                    </w:rPr>
                    <w:t xml:space="preserve"> 15h </w:t>
                  </w:r>
                  <w:r w:rsidR="00F87361">
                    <w:rPr>
                      <w:rFonts w:ascii="Arial" w:hAnsi="Arial" w:cs="Arial"/>
                    </w:rPr>
                    <w:br/>
                  </w:r>
                  <w:r w:rsidR="004E5209">
                    <w:rPr>
                      <w:rFonts w:ascii="Arial" w:hAnsi="Arial" w:cs="Arial"/>
                    </w:rPr>
                    <w:br/>
                  </w:r>
                  <w:r w:rsidR="00CE1C52" w:rsidRPr="008777BE">
                    <w:rPr>
                      <w:rFonts w:ascii="Arial" w:hAnsi="Arial" w:cs="Arial"/>
                      <w:b/>
                      <w:i/>
                    </w:rPr>
                    <w:t>Consistoire :</w:t>
                  </w:r>
                  <w:r w:rsidR="00CE1C52" w:rsidRPr="008777B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061263">
                    <w:rPr>
                      <w:rFonts w:ascii="Arial" w:hAnsi="Arial" w:cs="Arial"/>
                      <w:b/>
                    </w:rPr>
                    <w:br/>
                  </w:r>
                  <w:r w:rsidR="004E5209">
                    <w:rPr>
                      <w:rFonts w:ascii="Arial" w:hAnsi="Arial" w:cs="Arial"/>
                    </w:rPr>
                    <w:t>Tous l</w:t>
                  </w:r>
                  <w:r w:rsidR="009A553E">
                    <w:rPr>
                      <w:rFonts w:ascii="Arial" w:hAnsi="Arial" w:cs="Arial"/>
                    </w:rPr>
                    <w:t>es dimanches à 13h, sur RCF, culte préparé</w:t>
                  </w:r>
                </w:p>
                <w:p w:rsidR="00151177" w:rsidRDefault="004E5209" w:rsidP="003D649C">
                  <w:pPr>
                    <w:spacing w:after="0" w:line="240" w:lineRule="auto"/>
                    <w:ind w:left="-112" w:right="-1198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="00C21FC4">
                    <w:rPr>
                      <w:rFonts w:ascii="Arial" w:hAnsi="Arial" w:cs="Arial"/>
                    </w:rPr>
                    <w:t xml:space="preserve">par les </w:t>
                  </w:r>
                  <w:r>
                    <w:rPr>
                      <w:rFonts w:ascii="Arial" w:hAnsi="Arial" w:cs="Arial"/>
                    </w:rPr>
                    <w:t>pasteurs de l’</w:t>
                  </w:r>
                  <w:proofErr w:type="spellStart"/>
                  <w:r>
                    <w:rPr>
                      <w:rFonts w:ascii="Arial" w:hAnsi="Arial" w:cs="Arial"/>
                    </w:rPr>
                    <w:t>EPUdF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(en </w:t>
                  </w:r>
                  <w:proofErr w:type="spellStart"/>
                  <w:r>
                    <w:rPr>
                      <w:rFonts w:ascii="Arial" w:hAnsi="Arial" w:cs="Arial"/>
                    </w:rPr>
                    <w:t>replay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sur rcf.fr</w:t>
                  </w:r>
                  <w:proofErr w:type="gramStart"/>
                  <w:r>
                    <w:rPr>
                      <w:rFonts w:ascii="Arial" w:hAnsi="Arial" w:cs="Arial"/>
                    </w:rPr>
                    <w:t>)</w:t>
                  </w:r>
                  <w:proofErr w:type="gramEnd"/>
                  <w:r w:rsidR="00B63C1C">
                    <w:rPr>
                      <w:rFonts w:ascii="Arial" w:hAnsi="Arial" w:cs="Arial"/>
                      <w:bCs/>
                    </w:rPr>
                    <w:br/>
                  </w:r>
                  <w:r w:rsidR="003D649C">
                    <w:rPr>
                      <w:rFonts w:ascii="Arial" w:hAnsi="Arial" w:cs="Arial"/>
                      <w:b/>
                      <w:bCs/>
                      <w:i/>
                    </w:rPr>
                    <w:t>Coordonnées pasteurs</w:t>
                  </w:r>
                  <w:r w:rsidR="003D649C">
                    <w:rPr>
                      <w:rFonts w:ascii="Arial" w:hAnsi="Arial" w:cs="Arial"/>
                      <w:bCs/>
                    </w:rPr>
                    <w:t xml:space="preserve">  </w:t>
                  </w:r>
                  <w:r w:rsidR="003D649C">
                    <w:rPr>
                      <w:rFonts w:ascii="Arial" w:hAnsi="Arial" w:cs="Arial"/>
                      <w:bCs/>
                    </w:rPr>
                    <w:br/>
                    <w:t xml:space="preserve"> </w:t>
                  </w:r>
                  <w:proofErr w:type="spellStart"/>
                  <w:r w:rsidR="003D649C">
                    <w:rPr>
                      <w:rFonts w:ascii="Arial" w:hAnsi="Arial" w:cs="Arial"/>
                      <w:bCs/>
                    </w:rPr>
                    <w:t>Nguéa</w:t>
                  </w:r>
                  <w:proofErr w:type="spellEnd"/>
                  <w:r w:rsidR="003D649C">
                    <w:rPr>
                      <w:rFonts w:ascii="Arial" w:hAnsi="Arial" w:cs="Arial"/>
                      <w:bCs/>
                    </w:rPr>
                    <w:t xml:space="preserve"> </w:t>
                  </w:r>
                  <w:proofErr w:type="spellStart"/>
                  <w:r w:rsidR="003D649C">
                    <w:rPr>
                      <w:rFonts w:ascii="Arial" w:hAnsi="Arial" w:cs="Arial"/>
                      <w:bCs/>
                    </w:rPr>
                    <w:t>Gérémie</w:t>
                  </w:r>
                  <w:proofErr w:type="spellEnd"/>
                  <w:r w:rsidR="003D649C">
                    <w:rPr>
                      <w:rFonts w:ascii="Arial" w:hAnsi="Arial" w:cs="Arial"/>
                      <w:bCs/>
                    </w:rPr>
                    <w:t xml:space="preserve">  : 07 49 13 21 19 (St-Et</w:t>
                  </w:r>
                  <w:r w:rsidR="00CA47CA">
                    <w:rPr>
                      <w:rFonts w:ascii="Arial" w:hAnsi="Arial" w:cs="Arial"/>
                      <w:bCs/>
                    </w:rPr>
                    <w:t>ienne-Forez)</w:t>
                  </w:r>
                  <w:r w:rsidR="00CA47CA">
                    <w:rPr>
                      <w:rFonts w:ascii="Arial" w:hAnsi="Arial" w:cs="Arial"/>
                      <w:bCs/>
                    </w:rPr>
                    <w:br/>
                    <w:t xml:space="preserve"> Pélissier  Alain</w:t>
                  </w:r>
                  <w:r w:rsidR="003D649C">
                    <w:rPr>
                      <w:rFonts w:ascii="Arial" w:hAnsi="Arial" w:cs="Arial"/>
                      <w:bCs/>
                    </w:rPr>
                    <w:t xml:space="preserve"> : 06 47 20 06 24 (</w:t>
                  </w:r>
                  <w:r w:rsidR="00B75FFE">
                    <w:rPr>
                      <w:rFonts w:ascii="Arial" w:hAnsi="Arial" w:cs="Arial"/>
                      <w:bCs/>
                    </w:rPr>
                    <w:t>St-</w:t>
                  </w:r>
                  <w:proofErr w:type="spellStart"/>
                  <w:r w:rsidR="00B75FFE">
                    <w:rPr>
                      <w:rFonts w:ascii="Arial" w:hAnsi="Arial" w:cs="Arial"/>
                      <w:bCs/>
                    </w:rPr>
                    <w:t>Chamond</w:t>
                  </w:r>
                  <w:proofErr w:type="spellEnd"/>
                  <w:r w:rsidR="00B75FFE">
                    <w:rPr>
                      <w:rFonts w:ascii="Arial" w:hAnsi="Arial" w:cs="Arial"/>
                      <w:bCs/>
                    </w:rPr>
                    <w:t>)</w:t>
                  </w:r>
                  <w:r w:rsidR="00B75FFE">
                    <w:rPr>
                      <w:rFonts w:ascii="Arial" w:hAnsi="Arial" w:cs="Arial"/>
                      <w:bCs/>
                    </w:rPr>
                    <w:br/>
                    <w:t xml:space="preserve"> </w:t>
                  </w:r>
                  <w:proofErr w:type="spellStart"/>
                  <w:r w:rsidR="00B75FFE">
                    <w:rPr>
                      <w:rFonts w:ascii="Arial" w:hAnsi="Arial" w:cs="Arial"/>
                      <w:bCs/>
                    </w:rPr>
                    <w:t>Veldhuizen</w:t>
                  </w:r>
                  <w:proofErr w:type="spellEnd"/>
                  <w:r w:rsidR="00B75FFE">
                    <w:rPr>
                      <w:rFonts w:ascii="Arial" w:hAnsi="Arial" w:cs="Arial"/>
                      <w:bCs/>
                    </w:rPr>
                    <w:t xml:space="preserve"> David:</w:t>
                  </w:r>
                  <w:r w:rsidR="003D649C">
                    <w:rPr>
                      <w:rFonts w:ascii="Arial" w:hAnsi="Arial" w:cs="Arial"/>
                      <w:bCs/>
                    </w:rPr>
                    <w:t>07 69 06 59 75 (St-Etienne-</w:t>
                  </w:r>
                  <w:r w:rsidR="003D649C" w:rsidRPr="001C7318">
                    <w:rPr>
                      <w:rFonts w:ascii="Arial" w:hAnsi="Arial" w:cs="Arial"/>
                      <w:bCs/>
                    </w:rPr>
                    <w:t>Forez)</w:t>
                  </w:r>
                  <w:r w:rsidR="003D649C">
                    <w:rPr>
                      <w:rFonts w:ascii="Arial" w:hAnsi="Arial" w:cs="Arial"/>
                      <w:bCs/>
                    </w:rPr>
                    <w:br/>
                  </w:r>
                  <w:r w:rsidR="003D649C" w:rsidRPr="001943A4">
                    <w:rPr>
                      <w:rFonts w:ascii="Arial" w:hAnsi="Arial" w:cs="Arial"/>
                      <w:b/>
                      <w:bCs/>
                    </w:rPr>
                    <w:t>Coordonnée</w:t>
                  </w:r>
                  <w:r w:rsidR="00C638FC">
                    <w:rPr>
                      <w:rFonts w:ascii="Arial" w:hAnsi="Arial" w:cs="Arial"/>
                      <w:b/>
                      <w:bCs/>
                    </w:rPr>
                    <w:t>s</w:t>
                  </w:r>
                  <w:r w:rsidR="003D649C" w:rsidRPr="001943A4">
                    <w:rPr>
                      <w:rFonts w:ascii="Arial" w:hAnsi="Arial" w:cs="Arial"/>
                      <w:b/>
                      <w:bCs/>
                    </w:rPr>
                    <w:t xml:space="preserve"> président CP Roanne</w:t>
                  </w:r>
                  <w:r w:rsidR="00CD25F8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D25F8">
                    <w:rPr>
                      <w:rFonts w:ascii="Arial" w:hAnsi="Arial" w:cs="Arial"/>
                      <w:bCs/>
                    </w:rPr>
                    <w:br/>
                  </w:r>
                  <w:r w:rsidR="00104299">
                    <w:rPr>
                      <w:rFonts w:ascii="Arial" w:hAnsi="Arial" w:cs="Arial"/>
                      <w:bCs/>
                    </w:rPr>
                    <w:t xml:space="preserve"> Pinault  Ke</w:t>
                  </w:r>
                  <w:r w:rsidR="00CD25F8">
                    <w:rPr>
                      <w:rFonts w:ascii="Arial" w:hAnsi="Arial" w:cs="Arial"/>
                      <w:bCs/>
                    </w:rPr>
                    <w:t>vin</w:t>
                  </w:r>
                  <w:r w:rsidR="003D649C">
                    <w:rPr>
                      <w:rFonts w:ascii="Arial" w:hAnsi="Arial" w:cs="Arial"/>
                      <w:bCs/>
                    </w:rPr>
                    <w:t xml:space="preserve"> : 07 68 75 64 95</w:t>
                  </w:r>
                  <w:r w:rsidR="003D649C">
                    <w:rPr>
                      <w:rFonts w:ascii="Arial" w:hAnsi="Arial" w:cs="Arial"/>
                      <w:bCs/>
                    </w:rPr>
                    <w:br/>
                  </w:r>
                  <w:r w:rsidR="003D649C">
                    <w:rPr>
                      <w:rFonts w:ascii="Arial" w:hAnsi="Arial" w:cs="Arial"/>
                      <w:b/>
                      <w:bCs/>
                    </w:rPr>
                    <w:t xml:space="preserve"> Coordonnées aumôniers </w:t>
                  </w:r>
                  <w:r w:rsidR="003D649C">
                    <w:rPr>
                      <w:rFonts w:ascii="Arial" w:hAnsi="Arial" w:cs="Arial"/>
                      <w:b/>
                      <w:bCs/>
                    </w:rPr>
                    <w:br/>
                  </w:r>
                  <w:r w:rsidR="003D649C">
                    <w:rPr>
                      <w:rFonts w:ascii="Arial" w:hAnsi="Arial" w:cs="Arial"/>
                      <w:bCs/>
                    </w:rPr>
                    <w:t xml:space="preserve"> Hôpitaux : Annie Andria : 06 13 84 72 98</w:t>
                  </w:r>
                  <w:r w:rsidR="003D649C">
                    <w:rPr>
                      <w:rFonts w:ascii="Arial" w:hAnsi="Arial" w:cs="Arial"/>
                      <w:bCs/>
                    </w:rPr>
                    <w:br/>
                    <w:t xml:space="preserve"> Prison     : Eliane Albert : 06 20 06 39 46</w:t>
                  </w:r>
                </w:p>
                <w:p w:rsidR="003D649C" w:rsidRPr="00974039" w:rsidRDefault="003D649C" w:rsidP="003D649C">
                  <w:pPr>
                    <w:spacing w:after="0" w:line="240" w:lineRule="auto"/>
                    <w:ind w:left="-112" w:right="-1198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</w:rPr>
                    <w:br/>
                  </w:r>
                  <w:r>
                    <w:rPr>
                      <w:rFonts w:ascii="Arial" w:hAnsi="Arial" w:cs="Arial"/>
                      <w:b/>
                      <w:i/>
                    </w:rPr>
                    <w:t xml:space="preserve">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Nos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sites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paroissiaux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(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Firminy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,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Roanne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, St-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Chamond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,</w:t>
                  </w:r>
                </w:p>
                <w:p w:rsidR="003D649C" w:rsidRPr="00974039" w:rsidRDefault="003D649C" w:rsidP="003D649C">
                  <w:pPr>
                    <w:spacing w:after="0" w:line="240" w:lineRule="auto"/>
                    <w:ind w:left="-112" w:right="-1198"/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</w:pPr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proofErr w:type="gram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St-Etienne)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peuvent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vous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fournir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des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informations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proofErr w:type="spellStart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utiles</w:t>
                  </w:r>
                  <w:proofErr w:type="spellEnd"/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>.</w:t>
                  </w:r>
                  <w:proofErr w:type="gramEnd"/>
                </w:p>
                <w:p w:rsidR="00B92A42" w:rsidRPr="00974039" w:rsidRDefault="003D649C" w:rsidP="003D649C">
                  <w:pPr>
                    <w:spacing w:after="0" w:line="240" w:lineRule="auto"/>
                    <w:ind w:left="-112" w:right="-1198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74039">
                    <w:rPr>
                      <w:rFonts w:ascii="Arial" w:hAnsi="Arial" w:cs="Arial"/>
                      <w:sz w:val="20"/>
                      <w:szCs w:val="20"/>
                      <w:lang w:val="en-US" w:eastAsia="zh-CN"/>
                    </w:rPr>
                    <w:t xml:space="preserve"> </w:t>
                  </w:r>
                  <w:r w:rsidRPr="0097403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Consultez-les !</w:t>
                  </w:r>
                  <w:r w:rsidRPr="00974039">
                    <w:rPr>
                      <w:sz w:val="20"/>
                      <w:szCs w:val="20"/>
                    </w:rPr>
                    <w:t xml:space="preserve">            </w:t>
                  </w:r>
                </w:p>
              </w:txbxContent>
            </v:textbox>
            <w10:wrap anchorx="margin"/>
          </v:shape>
        </w:pict>
      </w:r>
      <w:r w:rsidRPr="004E7912"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pict>
          <v:shape id="Zone de texte 5" o:spid="_x0000_s2054" type="#_x0000_t202" style="position:absolute;left:0;text-align:left;margin-left:78.3pt;margin-top:7.9pt;width:101.25pt;height:30pt;z-index:2517678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">
            <v:textbox style="mso-next-textbox:#Zone de texte 5">
              <w:txbxContent>
                <w:p w:rsidR="001065E4" w:rsidRPr="001065E4" w:rsidRDefault="001065E4" w:rsidP="00412590">
                  <w:pPr>
                    <w:jc w:val="center"/>
                    <w:rPr>
                      <w:b/>
                      <w:color w:val="E36C0A" w:themeColor="accent6" w:themeShade="BF"/>
                      <w:sz w:val="36"/>
                      <w:szCs w:val="36"/>
                    </w:rPr>
                  </w:pPr>
                  <w:r w:rsidRPr="001065E4">
                    <w:rPr>
                      <w:b/>
                      <w:color w:val="E36C0A" w:themeColor="accent6" w:themeShade="BF"/>
                      <w:sz w:val="36"/>
                      <w:szCs w:val="36"/>
                    </w:rPr>
                    <w:t>C U L T E S</w:t>
                  </w:r>
                </w:p>
              </w:txbxContent>
            </v:textbox>
            <w10:wrap anchorx="margin"/>
          </v:shape>
        </w:pict>
      </w:r>
    </w:p>
    <w:p w:rsidR="004565FB" w:rsidRPr="00010088" w:rsidRDefault="004E7912">
      <w:pPr>
        <w:spacing w:after="0"/>
        <w:jc w:val="both"/>
        <w:rPr>
          <w:rFonts w:ascii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315B1C" w:rsidRPr="00315B1C">
        <w:object w:dxaOrig="976" w:dyaOrig="811">
          <v:shape id="_x0000_i1027" type="#_x0000_t75" style="width:48.75pt;height:40.5pt" o:ole="">
            <v:imagedata r:id="rId11" o:title=""/>
          </v:shape>
          <o:OLEObject Type="Embed" ProgID="Package" ShapeID="_x0000_i1027" DrawAspect="Content" ObjectID="_1825420379" r:id="rId12"/>
        </w:object>
      </w:r>
      <w:proofErr w:type="gramStart"/>
      <w:r w:rsidR="002531B5">
        <w:rPr>
          <w:rFonts w:ascii="Arial" w:hAnsi="Arial" w:cs="Arial"/>
          <w:sz w:val="24"/>
          <w:szCs w:val="24"/>
        </w:rPr>
        <w:t>s</w:t>
      </w:r>
      <w:proofErr w:type="gramEnd"/>
    </w:p>
    <w:p w:rsidR="004565FB" w:rsidRPr="00010088" w:rsidRDefault="00630D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color w:val="943634" w:themeColor="accent2" w:themeShade="BF"/>
          <w:sz w:val="36"/>
          <w:szCs w:val="36"/>
        </w:rPr>
        <w:t>RENTRÉE</w:t>
      </w:r>
    </w:p>
    <w:p w:rsidR="004565FB" w:rsidRPr="00010088" w:rsidRDefault="004565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65FB" w:rsidRPr="00010088" w:rsidRDefault="004565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65FB" w:rsidRPr="00010088" w:rsidRDefault="004565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65FB" w:rsidRPr="00010088" w:rsidRDefault="004565F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65FB" w:rsidRPr="00010088" w:rsidRDefault="00F20831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0088">
        <w:rPr>
          <w:rFonts w:ascii="Arial" w:hAnsi="Arial" w:cs="Arial"/>
          <w:sz w:val="24"/>
          <w:szCs w:val="24"/>
        </w:rPr>
        <w:t xml:space="preserve"> </w:t>
      </w:r>
    </w:p>
    <w:p w:rsidR="004565FB" w:rsidRPr="00010088" w:rsidRDefault="004565FB">
      <w:pPr>
        <w:spacing w:after="0"/>
        <w:rPr>
          <w:rFonts w:ascii="Arial" w:hAnsi="Arial" w:cs="Arial"/>
          <w:sz w:val="24"/>
          <w:szCs w:val="24"/>
        </w:rPr>
      </w:pPr>
    </w:p>
    <w:p w:rsidR="004565FB" w:rsidRPr="00010088" w:rsidRDefault="004565FB">
      <w:pPr>
        <w:spacing w:after="0"/>
        <w:rPr>
          <w:rFonts w:ascii="Arial" w:hAnsi="Arial" w:cs="Arial"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A53614" w:rsidRPr="00A53614" w:rsidRDefault="00A53614" w:rsidP="00A53614">
      <w:pPr>
        <w:jc w:val="center"/>
        <w:rPr>
          <w:b/>
          <w:sz w:val="24"/>
          <w:szCs w:val="24"/>
        </w:rPr>
      </w:pPr>
      <w:proofErr w:type="gramStart"/>
      <w:r w:rsidRPr="00A53614">
        <w:rPr>
          <w:b/>
          <w:sz w:val="24"/>
          <w:szCs w:val="24"/>
        </w:rPr>
        <w:t>à</w:t>
      </w:r>
      <w:proofErr w:type="gramEnd"/>
      <w:r w:rsidRPr="00A53614">
        <w:rPr>
          <w:b/>
          <w:sz w:val="24"/>
          <w:szCs w:val="24"/>
        </w:rPr>
        <w:t xml:space="preserve"> Saint-Chamond</w:t>
      </w: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jc w:val="both"/>
        <w:rPr>
          <w:rFonts w:ascii="Arial" w:hAnsi="Arial" w:cs="Arial"/>
          <w:b/>
          <w:sz w:val="24"/>
          <w:szCs w:val="24"/>
        </w:rPr>
      </w:pPr>
    </w:p>
    <w:p w:rsidR="004565FB" w:rsidRPr="00010088" w:rsidRDefault="004565FB">
      <w:pPr>
        <w:pStyle w:val="Sansinterligne"/>
        <w:rPr>
          <w:rFonts w:ascii="Arial" w:hAnsi="Arial" w:cs="Arial"/>
          <w:sz w:val="24"/>
          <w:szCs w:val="24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E79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pict>
          <v:shape id="Zone de texte 4" o:spid="_x0000_s2053" type="#_x0000_t202" style="position:absolute;margin-left:570.65pt;margin-top:3.25pt;width:231.75pt;height:54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" filled="f">
            <v:textbox style="mso-next-textbox:#Zone de texte 4">
              <w:txbxContent>
                <w:p w:rsidR="002531B5" w:rsidRDefault="002531B5"/>
              </w:txbxContent>
            </v:textbox>
          </v:shape>
        </w:pict>
      </w: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A52BB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-10172065</wp:posOffset>
            </wp:positionV>
            <wp:extent cx="2781300" cy="1552575"/>
            <wp:effectExtent l="19050" t="0" r="0" b="0"/>
            <wp:wrapThrough wrapText="bothSides">
              <wp:wrapPolygon edited="0">
                <wp:start x="4882" y="1060"/>
                <wp:lineTo x="-148" y="5301"/>
                <wp:lineTo x="-148" y="18817"/>
                <wp:lineTo x="2515" y="20937"/>
                <wp:lineTo x="3403" y="20937"/>
                <wp:lineTo x="20416" y="20937"/>
                <wp:lineTo x="20860" y="18022"/>
                <wp:lineTo x="21600" y="15372"/>
                <wp:lineTo x="21600" y="12721"/>
                <wp:lineTo x="9912" y="9541"/>
                <wp:lineTo x="9764" y="3975"/>
                <wp:lineTo x="8877" y="2915"/>
                <wp:lineTo x="5770" y="1060"/>
                <wp:lineTo x="4882" y="1060"/>
              </wp:wrapPolygon>
            </wp:wrapThrough>
            <wp:docPr id="2" name="Image 5" descr="egliseunie_logo-Local_10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liseunie_logo-Local_10cm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5FB" w:rsidRPr="00010088" w:rsidRDefault="00456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4565FB" w:rsidRPr="00010088" w:rsidRDefault="00F20831" w:rsidP="00630D4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010088">
        <w:rPr>
          <w:rFonts w:ascii="Arial" w:eastAsia="Times New Roman" w:hAnsi="Arial" w:cs="Arial"/>
          <w:b/>
          <w:sz w:val="24"/>
          <w:szCs w:val="24"/>
          <w:lang w:eastAsia="fr-FR"/>
        </w:rPr>
        <w:br w:type="page"/>
      </w:r>
    </w:p>
    <w:p w:rsidR="004565FB" w:rsidRDefault="00F20831">
      <w:pPr>
        <w:pStyle w:val="Paragraphedeliste"/>
        <w:tabs>
          <w:tab w:val="left" w:pos="1418"/>
        </w:tabs>
        <w:spacing w:after="0" w:line="120" w:lineRule="exact"/>
        <w:ind w:left="1276" w:hanging="1276"/>
        <w:rPr>
          <w:rFonts w:ascii="Arial" w:hAnsi="Arial" w:cs="Arial"/>
          <w:sz w:val="24"/>
          <w:szCs w:val="24"/>
        </w:rPr>
      </w:pPr>
      <w:r w:rsidRPr="00010088">
        <w:rPr>
          <w:rFonts w:ascii="Arial" w:hAnsi="Arial" w:cs="Arial"/>
          <w:sz w:val="24"/>
          <w:szCs w:val="24"/>
        </w:rPr>
        <w:lastRenderedPageBreak/>
        <w:t xml:space="preserve">          </w:t>
      </w:r>
    </w:p>
    <w:p w:rsidR="00802C9E" w:rsidRDefault="00802C9E">
      <w:pPr>
        <w:pStyle w:val="Paragraphedeliste"/>
        <w:tabs>
          <w:tab w:val="left" w:pos="1418"/>
        </w:tabs>
        <w:spacing w:after="0" w:line="120" w:lineRule="exact"/>
        <w:ind w:left="1276" w:hanging="1276"/>
        <w:rPr>
          <w:rFonts w:ascii="Arial" w:hAnsi="Arial" w:cs="Arial"/>
          <w:sz w:val="24"/>
          <w:szCs w:val="24"/>
        </w:rPr>
      </w:pPr>
    </w:p>
    <w:p w:rsidR="00802C9E" w:rsidRDefault="00802C9E">
      <w:pPr>
        <w:pStyle w:val="Paragraphedeliste"/>
        <w:tabs>
          <w:tab w:val="left" w:pos="1418"/>
        </w:tabs>
        <w:spacing w:after="0" w:line="120" w:lineRule="exact"/>
        <w:ind w:left="1276" w:hanging="1276"/>
        <w:rPr>
          <w:rFonts w:ascii="Arial" w:hAnsi="Arial" w:cs="Arial"/>
          <w:sz w:val="24"/>
          <w:szCs w:val="24"/>
        </w:rPr>
      </w:pPr>
    </w:p>
    <w:p w:rsidR="00802C9E" w:rsidRDefault="00802C9E">
      <w:pPr>
        <w:pStyle w:val="Paragraphedeliste"/>
        <w:tabs>
          <w:tab w:val="left" w:pos="1418"/>
        </w:tabs>
        <w:spacing w:after="0" w:line="120" w:lineRule="exact"/>
        <w:ind w:left="1276" w:hanging="1276"/>
        <w:rPr>
          <w:rFonts w:ascii="Arial" w:hAnsi="Arial" w:cs="Arial"/>
          <w:sz w:val="24"/>
          <w:szCs w:val="24"/>
        </w:rPr>
      </w:pPr>
    </w:p>
    <w:p w:rsidR="0007345D" w:rsidRDefault="0007345D" w:rsidP="00A10081">
      <w:pPr>
        <w:tabs>
          <w:tab w:val="left" w:pos="709"/>
        </w:tabs>
        <w:spacing w:after="0"/>
        <w:ind w:left="708"/>
        <w:rPr>
          <w:rFonts w:ascii="Arial" w:hAnsi="Arial" w:cs="Arial"/>
          <w:b/>
          <w:color w:val="FF0000"/>
          <w:sz w:val="24"/>
          <w:szCs w:val="24"/>
        </w:rPr>
      </w:pPr>
    </w:p>
    <w:p w:rsidR="0007345D" w:rsidRDefault="004E7912" w:rsidP="00A10081">
      <w:pPr>
        <w:tabs>
          <w:tab w:val="left" w:pos="709"/>
        </w:tabs>
        <w:spacing w:after="0"/>
        <w:ind w:left="708"/>
        <w:rPr>
          <w:rFonts w:ascii="Arial" w:hAnsi="Arial" w:cs="Arial"/>
          <w:b/>
          <w:color w:val="FF0000"/>
          <w:sz w:val="24"/>
          <w:szCs w:val="24"/>
        </w:rPr>
      </w:pPr>
      <w:r w:rsidRPr="004E7912">
        <w:rPr>
          <w:rFonts w:ascii="Arial" w:hAnsi="Arial" w:cs="Arial"/>
          <w:noProof/>
          <w:sz w:val="24"/>
          <w:szCs w:val="24"/>
          <w:lang w:eastAsia="fr-FR"/>
        </w:rPr>
        <w:pict>
          <v:shape id="Zone de texte 1" o:spid="_x0000_s2050" type="#_x0000_t202" style="position:absolute;left:0;text-align:left;margin-left:77.4pt;margin-top:.25pt;width:82.5pt;height:28.1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" strokecolor="white [3212]">
            <v:textbox style="mso-next-textbox:#Zone de texte 1">
              <w:txbxContent>
                <w:p w:rsidR="004565FB" w:rsidRPr="001065E4" w:rsidRDefault="00F20831">
                  <w:pPr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  <w:szCs w:val="36"/>
                    </w:rPr>
                  </w:pPr>
                  <w:r w:rsidRPr="00D37FC3"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  <w:szCs w:val="36"/>
                    </w:rPr>
                    <w:t>A</w:t>
                  </w:r>
                  <w:r w:rsidR="00873D91"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  <w:szCs w:val="36"/>
                    </w:rPr>
                    <w:t>g</w:t>
                  </w:r>
                  <w:r w:rsidRPr="00D37FC3"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  <w:szCs w:val="36"/>
                    </w:rPr>
                    <w:t>enda</w:t>
                  </w:r>
                  <w:r w:rsidRPr="001065E4">
                    <w:rPr>
                      <w:rFonts w:ascii="Arial" w:hAnsi="Arial" w:cs="Arial"/>
                      <w:b/>
                      <w:color w:val="E36C0A" w:themeColor="accent6" w:themeShade="BF"/>
                      <w:sz w:val="36"/>
                      <w:szCs w:val="36"/>
                    </w:rPr>
                    <w:t> :</w:t>
                  </w:r>
                </w:p>
              </w:txbxContent>
            </v:textbox>
          </v:shape>
        </w:pict>
      </w:r>
      <w:r w:rsidR="008A7B1D" w:rsidRPr="00010088">
        <w:rPr>
          <w:rFonts w:ascii="Arial" w:eastAsia="Times New Roman" w:hAnsi="Arial" w:cs="Arial"/>
          <w:b/>
          <w:noProof/>
          <w:sz w:val="24"/>
          <w:szCs w:val="24"/>
          <w:lang w:eastAsia="fr-FR"/>
        </w:rPr>
        <w:drawing>
          <wp:inline distT="0" distB="0" distL="0" distR="0">
            <wp:extent cx="657225" cy="486833"/>
            <wp:effectExtent l="19050" t="0" r="9525" b="0"/>
            <wp:docPr id="8" name="Image 9" descr="Agen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Agenda log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8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3A4C">
        <w:rPr>
          <w:rFonts w:ascii="Arial" w:hAnsi="Arial" w:cs="Arial"/>
          <w:b/>
          <w:color w:val="FF0000"/>
          <w:sz w:val="24"/>
          <w:szCs w:val="24"/>
        </w:rPr>
        <w:t xml:space="preserve">   </w:t>
      </w:r>
    </w:p>
    <w:p w:rsidR="00801C80" w:rsidRDefault="003F2247" w:rsidP="00447FDB">
      <w:pPr>
        <w:tabs>
          <w:tab w:val="left" w:pos="0"/>
        </w:tabs>
        <w:spacing w:after="0"/>
        <w:ind w:firstLine="708"/>
        <w:rPr>
          <w:rFonts w:ascii="Arial" w:hAnsi="Arial" w:cs="Arial"/>
          <w:i/>
        </w:rPr>
      </w:pPr>
      <w:r>
        <w:rPr>
          <w:rFonts w:ascii="Arial" w:hAnsi="Arial" w:cs="Arial"/>
          <w:b/>
          <w:color w:val="FF0000"/>
          <w:sz w:val="24"/>
          <w:szCs w:val="24"/>
        </w:rPr>
        <w:t>ACCUEIL CAFÉ</w:t>
      </w:r>
      <w:r w:rsidR="00F95F71">
        <w:rPr>
          <w:rFonts w:ascii="Arial" w:hAnsi="Arial" w:cs="Arial"/>
          <w:i/>
        </w:rPr>
        <w:br/>
      </w:r>
      <w:r w:rsidR="00F95F71" w:rsidRPr="004366E9">
        <w:rPr>
          <w:rFonts w:ascii="Arial" w:hAnsi="Arial" w:cs="Arial"/>
          <w:b/>
          <w:i/>
        </w:rPr>
        <w:t>S</w:t>
      </w:r>
      <w:r w:rsidR="00F95F71">
        <w:rPr>
          <w:rFonts w:ascii="Arial" w:hAnsi="Arial" w:cs="Arial"/>
          <w:b/>
          <w:i/>
        </w:rPr>
        <w:t xml:space="preserve">t-Etienne </w:t>
      </w:r>
      <w:r w:rsidR="00D56A32">
        <w:rPr>
          <w:rFonts w:ascii="Arial" w:hAnsi="Arial" w:cs="Arial"/>
          <w:b/>
          <w:i/>
        </w:rPr>
        <w:t xml:space="preserve"> </w:t>
      </w:r>
      <w:r w:rsidR="008520BA">
        <w:rPr>
          <w:rFonts w:ascii="Arial" w:hAnsi="Arial" w:cs="Arial"/>
          <w:b/>
          <w:i/>
        </w:rPr>
        <w:t xml:space="preserve"> </w:t>
      </w:r>
      <w:r w:rsidR="00D56A32">
        <w:rPr>
          <w:rFonts w:ascii="Arial" w:hAnsi="Arial" w:cs="Arial"/>
          <w:b/>
          <w:i/>
        </w:rPr>
        <w:t xml:space="preserve">  </w:t>
      </w:r>
      <w:r w:rsidR="00F95F71">
        <w:rPr>
          <w:rFonts w:ascii="Arial" w:hAnsi="Arial" w:cs="Arial"/>
          <w:b/>
          <w:i/>
        </w:rPr>
        <w:t xml:space="preserve">: </w:t>
      </w:r>
      <w:r w:rsidR="009E0514">
        <w:rPr>
          <w:rFonts w:ascii="Arial" w:hAnsi="Arial" w:cs="Arial"/>
          <w:i/>
        </w:rPr>
        <w:t xml:space="preserve">dimanche </w:t>
      </w:r>
      <w:r w:rsidR="00C7338C">
        <w:rPr>
          <w:rFonts w:ascii="Arial" w:hAnsi="Arial" w:cs="Arial"/>
          <w:i/>
        </w:rPr>
        <w:t>14</w:t>
      </w:r>
      <w:r w:rsidR="008520BA">
        <w:rPr>
          <w:rFonts w:ascii="Arial" w:hAnsi="Arial" w:cs="Arial"/>
          <w:i/>
        </w:rPr>
        <w:t xml:space="preserve"> </w:t>
      </w:r>
      <w:r w:rsidR="00F95F71">
        <w:rPr>
          <w:rFonts w:ascii="Arial" w:hAnsi="Arial" w:cs="Arial"/>
          <w:i/>
        </w:rPr>
        <w:t>à 10h</w:t>
      </w:r>
    </w:p>
    <w:p w:rsidR="00F31DA0" w:rsidRPr="004107BE" w:rsidRDefault="00447FDB" w:rsidP="000235C5">
      <w:pPr>
        <w:tabs>
          <w:tab w:val="left" w:pos="0"/>
          <w:tab w:val="left" w:pos="709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</w:t>
      </w:r>
      <w:r w:rsidR="00801C8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2C292A">
        <w:rPr>
          <w:rFonts w:ascii="Arial" w:hAnsi="Arial" w:cs="Arial"/>
          <w:b/>
          <w:color w:val="FF0000"/>
          <w:sz w:val="24"/>
          <w:szCs w:val="24"/>
        </w:rPr>
        <w:t>AMITIÉ</w:t>
      </w:r>
      <w:r w:rsidR="004107BE">
        <w:rPr>
          <w:rFonts w:ascii="Arial" w:hAnsi="Arial" w:cs="Arial"/>
          <w:b/>
          <w:color w:val="FF0000"/>
          <w:sz w:val="24"/>
          <w:szCs w:val="24"/>
        </w:rPr>
        <w:t>-RENCONTRE</w:t>
      </w:r>
    </w:p>
    <w:p w:rsidR="005D581A" w:rsidRPr="007573CF" w:rsidRDefault="00F31DA0" w:rsidP="001A01ED">
      <w:pPr>
        <w:tabs>
          <w:tab w:val="left" w:pos="1418"/>
        </w:tabs>
        <w:spacing w:after="0"/>
        <w:rPr>
          <w:rFonts w:ascii="Arial" w:hAnsi="Arial" w:cs="Arial"/>
        </w:rPr>
      </w:pPr>
      <w:r w:rsidRPr="004107BE">
        <w:rPr>
          <w:rFonts w:ascii="Arial" w:hAnsi="Arial" w:cs="Arial"/>
          <w:b/>
          <w:i/>
        </w:rPr>
        <w:t>St-</w:t>
      </w:r>
      <w:proofErr w:type="spellStart"/>
      <w:r w:rsidRPr="004107BE">
        <w:rPr>
          <w:rFonts w:ascii="Arial" w:hAnsi="Arial" w:cs="Arial"/>
          <w:b/>
          <w:i/>
        </w:rPr>
        <w:t>Chamond</w:t>
      </w:r>
      <w:proofErr w:type="spellEnd"/>
      <w:r w:rsidRPr="004107BE">
        <w:rPr>
          <w:rFonts w:ascii="Arial" w:hAnsi="Arial" w:cs="Arial"/>
          <w:b/>
          <w:i/>
        </w:rPr>
        <w:t> </w:t>
      </w:r>
      <w:r w:rsidRPr="00B92A42">
        <w:rPr>
          <w:rFonts w:ascii="Arial" w:hAnsi="Arial" w:cs="Arial"/>
          <w:b/>
          <w:i/>
          <w:color w:val="0070C0"/>
        </w:rPr>
        <w:t>:</w:t>
      </w:r>
      <w:r w:rsidR="00252637">
        <w:rPr>
          <w:rFonts w:ascii="Arial" w:hAnsi="Arial" w:cs="Arial"/>
          <w:b/>
          <w:i/>
          <w:color w:val="0070C0"/>
        </w:rPr>
        <w:t xml:space="preserve"> </w:t>
      </w:r>
      <w:r w:rsidR="007573CF" w:rsidRPr="007573CF">
        <w:rPr>
          <w:rFonts w:ascii="Arial" w:hAnsi="Arial" w:cs="Arial"/>
        </w:rPr>
        <w:t>jeudi 18 décembre à 14h30 : conférence sur Louis Comte</w:t>
      </w:r>
      <w:r w:rsidR="007573CF">
        <w:rPr>
          <w:rFonts w:ascii="Arial" w:hAnsi="Arial" w:cs="Arial"/>
        </w:rPr>
        <w:t xml:space="preserve"> au temple</w:t>
      </w:r>
    </w:p>
    <w:p w:rsidR="005D581A" w:rsidRPr="00162AD2" w:rsidRDefault="005D581A" w:rsidP="00162AD2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</w:t>
      </w:r>
      <w:r w:rsidR="00502189"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Pr="005D581A">
        <w:rPr>
          <w:rFonts w:ascii="Arial" w:hAnsi="Arial" w:cs="Arial"/>
          <w:b/>
          <w:color w:val="FF0000"/>
          <w:sz w:val="24"/>
          <w:szCs w:val="24"/>
        </w:rPr>
        <w:t>AVENT</w:t>
      </w:r>
      <w:r w:rsidR="00162AD2">
        <w:rPr>
          <w:rFonts w:ascii="Arial" w:hAnsi="Arial" w:cs="Arial"/>
          <w:b/>
          <w:color w:val="FF0000"/>
          <w:sz w:val="24"/>
          <w:szCs w:val="24"/>
        </w:rPr>
        <w:br/>
      </w:r>
      <w:r w:rsidR="005732EC">
        <w:rPr>
          <w:rFonts w:ascii="Arial" w:hAnsi="Arial" w:cs="Arial"/>
          <w:b/>
          <w:i/>
        </w:rPr>
        <w:t xml:space="preserve"> </w:t>
      </w:r>
      <w:r w:rsidRPr="005D581A">
        <w:rPr>
          <w:rFonts w:ascii="Arial" w:hAnsi="Arial" w:cs="Arial"/>
          <w:b/>
          <w:i/>
        </w:rPr>
        <w:t xml:space="preserve">Montbrison : </w:t>
      </w:r>
      <w:r>
        <w:rPr>
          <w:rFonts w:ascii="Arial" w:hAnsi="Arial" w:cs="Arial"/>
          <w:b/>
          <w:i/>
        </w:rPr>
        <w:br/>
      </w:r>
      <w:r w:rsidRPr="00162AD2">
        <w:rPr>
          <w:rFonts w:ascii="Arial" w:hAnsi="Arial" w:cs="Arial"/>
          <w:i/>
        </w:rPr>
        <w:t>Chaque samedi, de 10h à 12h</w:t>
      </w:r>
      <w:r w:rsidR="003C7D6C">
        <w:rPr>
          <w:rFonts w:ascii="Arial" w:hAnsi="Arial" w:cs="Arial"/>
          <w:i/>
        </w:rPr>
        <w:t xml:space="preserve">30, </w:t>
      </w:r>
      <w:r w:rsidRPr="00162AD2">
        <w:rPr>
          <w:rFonts w:ascii="Arial" w:hAnsi="Arial" w:cs="Arial"/>
          <w:i/>
        </w:rPr>
        <w:t>temple</w:t>
      </w:r>
      <w:r w:rsidR="003C7D6C">
        <w:rPr>
          <w:rFonts w:ascii="Arial" w:hAnsi="Arial" w:cs="Arial"/>
          <w:i/>
        </w:rPr>
        <w:br/>
        <w:t>inscriptions aux ateliers P.</w:t>
      </w:r>
      <w:r w:rsidR="005732EC" w:rsidRPr="00162AD2">
        <w:rPr>
          <w:rFonts w:ascii="Arial" w:hAnsi="Arial" w:cs="Arial"/>
          <w:i/>
        </w:rPr>
        <w:t xml:space="preserve"> </w:t>
      </w:r>
      <w:proofErr w:type="spellStart"/>
      <w:r w:rsidR="005732EC" w:rsidRPr="00162AD2">
        <w:rPr>
          <w:rFonts w:ascii="Arial" w:hAnsi="Arial" w:cs="Arial"/>
          <w:i/>
        </w:rPr>
        <w:t>Juhnke</w:t>
      </w:r>
      <w:proofErr w:type="spellEnd"/>
      <w:r w:rsidR="005732EC" w:rsidRPr="00162AD2">
        <w:rPr>
          <w:rFonts w:ascii="Arial" w:hAnsi="Arial" w:cs="Arial"/>
          <w:i/>
        </w:rPr>
        <w:t xml:space="preserve"> : 06 68 00 30 65</w:t>
      </w:r>
    </w:p>
    <w:p w:rsidR="005D581A" w:rsidRPr="00162AD2" w:rsidRDefault="005D581A" w:rsidP="00162AD2">
      <w:pPr>
        <w:spacing w:after="0"/>
        <w:rPr>
          <w:rFonts w:ascii="Arial" w:hAnsi="Arial" w:cs="Arial"/>
          <w:i/>
        </w:rPr>
      </w:pPr>
      <w:r w:rsidRPr="0067749C">
        <w:rPr>
          <w:rFonts w:ascii="Arial" w:hAnsi="Arial" w:cs="Arial"/>
          <w:i/>
          <w:u w:val="single"/>
        </w:rPr>
        <w:t>29 novembre</w:t>
      </w:r>
      <w:r w:rsidRPr="00162AD2">
        <w:rPr>
          <w:rFonts w:ascii="Arial" w:hAnsi="Arial" w:cs="Arial"/>
          <w:i/>
        </w:rPr>
        <w:t xml:space="preserve"> : animation musicale avec la chorale </w:t>
      </w:r>
      <w:proofErr w:type="spellStart"/>
      <w:r w:rsidRPr="00162AD2">
        <w:rPr>
          <w:rFonts w:ascii="Arial" w:hAnsi="Arial" w:cs="Arial"/>
          <w:i/>
        </w:rPr>
        <w:t>œ</w:t>
      </w:r>
      <w:r w:rsidR="003C7D6C">
        <w:rPr>
          <w:rFonts w:ascii="Arial" w:hAnsi="Arial" w:cs="Arial"/>
          <w:i/>
        </w:rPr>
        <w:t>cuménique</w:t>
      </w:r>
      <w:proofErr w:type="gramStart"/>
      <w:r w:rsidR="003C7D6C">
        <w:rPr>
          <w:rFonts w:ascii="Arial" w:hAnsi="Arial" w:cs="Arial"/>
          <w:i/>
        </w:rPr>
        <w:t>,atelier</w:t>
      </w:r>
      <w:proofErr w:type="spellEnd"/>
      <w:proofErr w:type="gramEnd"/>
      <w:r w:rsidR="003C7D6C">
        <w:rPr>
          <w:rFonts w:ascii="Arial" w:hAnsi="Arial" w:cs="Arial"/>
          <w:i/>
        </w:rPr>
        <w:t xml:space="preserve"> fabrication de couronne de l’Avent</w:t>
      </w:r>
    </w:p>
    <w:p w:rsidR="005D581A" w:rsidRPr="00162AD2" w:rsidRDefault="005D581A" w:rsidP="00162AD2">
      <w:pPr>
        <w:spacing w:after="0"/>
        <w:rPr>
          <w:rFonts w:ascii="Arial" w:hAnsi="Arial" w:cs="Arial"/>
          <w:i/>
        </w:rPr>
      </w:pPr>
      <w:r w:rsidRPr="0067749C">
        <w:rPr>
          <w:rFonts w:ascii="Arial" w:hAnsi="Arial" w:cs="Arial"/>
          <w:i/>
          <w:u w:val="single"/>
        </w:rPr>
        <w:t>6 décembre</w:t>
      </w:r>
      <w:r w:rsidRPr="00162AD2">
        <w:rPr>
          <w:rFonts w:ascii="Arial" w:hAnsi="Arial" w:cs="Arial"/>
          <w:i/>
        </w:rPr>
        <w:t> : animation musicale</w:t>
      </w:r>
      <w:r w:rsidR="003C7D6C">
        <w:rPr>
          <w:rFonts w:ascii="Arial" w:hAnsi="Arial" w:cs="Arial"/>
          <w:i/>
        </w:rPr>
        <w:t xml:space="preserve"> (chorale)</w:t>
      </w:r>
      <w:r w:rsidRPr="00162AD2">
        <w:rPr>
          <w:rFonts w:ascii="Arial" w:hAnsi="Arial" w:cs="Arial"/>
          <w:i/>
        </w:rPr>
        <w:t xml:space="preserve">, </w:t>
      </w:r>
      <w:r w:rsidR="003C7D6C">
        <w:rPr>
          <w:rFonts w:ascii="Arial" w:hAnsi="Arial" w:cs="Arial"/>
          <w:i/>
        </w:rPr>
        <w:br/>
        <w:t>échanges sur « le protestantisme c’est quoi ? »</w:t>
      </w:r>
      <w:r w:rsidR="003C7D6C">
        <w:rPr>
          <w:rFonts w:ascii="Arial" w:hAnsi="Arial" w:cs="Arial"/>
          <w:i/>
        </w:rPr>
        <w:br/>
      </w:r>
      <w:proofErr w:type="gramStart"/>
      <w:r w:rsidR="003C7D6C">
        <w:rPr>
          <w:rFonts w:ascii="Arial" w:hAnsi="Arial" w:cs="Arial"/>
          <w:i/>
        </w:rPr>
        <w:t>atelier</w:t>
      </w:r>
      <w:proofErr w:type="gramEnd"/>
      <w:r w:rsidR="003C7D6C">
        <w:rPr>
          <w:rFonts w:ascii="Arial" w:hAnsi="Arial" w:cs="Arial"/>
          <w:i/>
        </w:rPr>
        <w:t xml:space="preserve"> emballage cadeaux « zéro déchets »</w:t>
      </w:r>
    </w:p>
    <w:p w:rsidR="005D581A" w:rsidRPr="00162AD2" w:rsidRDefault="005D581A" w:rsidP="00162AD2">
      <w:pPr>
        <w:spacing w:after="0"/>
        <w:rPr>
          <w:rFonts w:ascii="Arial" w:hAnsi="Arial" w:cs="Arial"/>
          <w:i/>
        </w:rPr>
      </w:pPr>
      <w:r w:rsidRPr="0067749C">
        <w:rPr>
          <w:rFonts w:ascii="Arial" w:hAnsi="Arial" w:cs="Arial"/>
          <w:i/>
          <w:u w:val="single"/>
        </w:rPr>
        <w:t>13 décembre</w:t>
      </w:r>
      <w:r w:rsidRPr="00162AD2">
        <w:rPr>
          <w:rFonts w:ascii="Arial" w:hAnsi="Arial" w:cs="Arial"/>
          <w:i/>
        </w:rPr>
        <w:t xml:space="preserve"> : musique, </w:t>
      </w:r>
      <w:r w:rsidR="003C7D6C">
        <w:rPr>
          <w:rFonts w:ascii="Arial" w:hAnsi="Arial" w:cs="Arial"/>
          <w:i/>
        </w:rPr>
        <w:t xml:space="preserve">atelier </w:t>
      </w:r>
      <w:r w:rsidRPr="00162AD2">
        <w:rPr>
          <w:rFonts w:ascii="Arial" w:hAnsi="Arial" w:cs="Arial"/>
          <w:i/>
        </w:rPr>
        <w:t>fa</w:t>
      </w:r>
      <w:r w:rsidR="003C7D6C">
        <w:rPr>
          <w:rFonts w:ascii="Arial" w:hAnsi="Arial" w:cs="Arial"/>
          <w:i/>
        </w:rPr>
        <w:t>brication de biscuits de Noël recette lors de l’inscription</w:t>
      </w:r>
    </w:p>
    <w:p w:rsidR="005D581A" w:rsidRPr="00162AD2" w:rsidRDefault="005D581A" w:rsidP="00162AD2">
      <w:pPr>
        <w:spacing w:after="0"/>
        <w:rPr>
          <w:rFonts w:ascii="Arial" w:hAnsi="Arial" w:cs="Arial"/>
          <w:i/>
        </w:rPr>
      </w:pPr>
      <w:r w:rsidRPr="00CC5DCC">
        <w:rPr>
          <w:rFonts w:ascii="Arial" w:hAnsi="Arial" w:cs="Arial"/>
          <w:i/>
          <w:u w:val="single"/>
        </w:rPr>
        <w:t>20 décembre</w:t>
      </w:r>
      <w:r w:rsidRPr="00162AD2">
        <w:rPr>
          <w:rFonts w:ascii="Arial" w:hAnsi="Arial" w:cs="Arial"/>
          <w:i/>
        </w:rPr>
        <w:t> : contes et musiques de Noël</w:t>
      </w:r>
    </w:p>
    <w:p w:rsidR="00360139" w:rsidRPr="00162AD2" w:rsidRDefault="005D581A" w:rsidP="00162AD2">
      <w:pPr>
        <w:spacing w:after="0"/>
        <w:rPr>
          <w:rFonts w:ascii="Arial" w:hAnsi="Arial" w:cs="Arial"/>
          <w:i/>
        </w:rPr>
      </w:pPr>
      <w:r w:rsidRPr="00162AD2">
        <w:rPr>
          <w:rFonts w:ascii="Arial" w:hAnsi="Arial" w:cs="Arial"/>
          <w:i/>
        </w:rPr>
        <w:t>(Programme susceptible de modifications)</w:t>
      </w:r>
    </w:p>
    <w:p w:rsidR="005732EC" w:rsidRDefault="00360139" w:rsidP="005732EC">
      <w:pPr>
        <w:spacing w:after="0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St-</w:t>
      </w:r>
      <w:proofErr w:type="spellStart"/>
      <w:r>
        <w:rPr>
          <w:rFonts w:ascii="Arial" w:hAnsi="Arial" w:cs="Arial"/>
          <w:b/>
          <w:i/>
        </w:rPr>
        <w:t>Chamond</w:t>
      </w:r>
      <w:proofErr w:type="spellEnd"/>
      <w:r w:rsidR="0067749C">
        <w:rPr>
          <w:rFonts w:ascii="Arial" w:hAnsi="Arial" w:cs="Arial"/>
          <w:b/>
          <w:i/>
        </w:rPr>
        <w:t> :</w:t>
      </w:r>
    </w:p>
    <w:p w:rsidR="002B01AB" w:rsidRDefault="002B01AB" w:rsidP="002B01AB">
      <w:pPr>
        <w:spacing w:after="0"/>
        <w:ind w:left="709" w:hanging="709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avent toute !</w:t>
      </w:r>
      <w:r w:rsidR="00360139" w:rsidRPr="001A6E88">
        <w:rPr>
          <w:rFonts w:ascii="Arial" w:hAnsi="Arial" w:cs="Arial"/>
          <w:b/>
          <w:i/>
        </w:rPr>
        <w:t xml:space="preserve"> </w:t>
      </w:r>
      <w:proofErr w:type="gramStart"/>
      <w:r w:rsidR="0067749C">
        <w:rPr>
          <w:rFonts w:ascii="Arial" w:hAnsi="Arial" w:cs="Arial"/>
          <w:b/>
          <w:i/>
        </w:rPr>
        <w:t>le</w:t>
      </w:r>
      <w:proofErr w:type="gramEnd"/>
      <w:r w:rsidR="0067749C">
        <w:rPr>
          <w:rFonts w:ascii="Arial" w:hAnsi="Arial" w:cs="Arial"/>
          <w:b/>
          <w:i/>
        </w:rPr>
        <w:t xml:space="preserve"> samedi 6 décembre</w:t>
      </w:r>
    </w:p>
    <w:p w:rsidR="002B01AB" w:rsidRDefault="002B01AB" w:rsidP="002B01AB">
      <w:pPr>
        <w:spacing w:after="0"/>
        <w:ind w:left="709" w:hanging="709"/>
        <w:rPr>
          <w:rFonts w:ascii="Arial" w:hAnsi="Arial" w:cs="Arial"/>
          <w:i/>
        </w:rPr>
      </w:pPr>
      <w:r w:rsidRPr="002B01AB">
        <w:rPr>
          <w:rFonts w:ascii="Arial" w:hAnsi="Arial" w:cs="Arial"/>
          <w:i/>
        </w:rPr>
        <w:t>-14h30-16h : at</w:t>
      </w:r>
      <w:r>
        <w:rPr>
          <w:rFonts w:ascii="Arial" w:hAnsi="Arial" w:cs="Arial"/>
          <w:i/>
        </w:rPr>
        <w:t xml:space="preserve">elier douceurs de Noël pour les </w:t>
      </w:r>
    </w:p>
    <w:p w:rsidR="002B01AB" w:rsidRPr="002B01AB" w:rsidRDefault="002B01AB" w:rsidP="002B01AB">
      <w:pPr>
        <w:spacing w:after="0"/>
        <w:ind w:left="709" w:hanging="709"/>
        <w:rPr>
          <w:rFonts w:ascii="Arial" w:hAnsi="Arial" w:cs="Arial"/>
          <w:i/>
        </w:rPr>
      </w:pPr>
      <w:proofErr w:type="gramStart"/>
      <w:r w:rsidRPr="002B01AB">
        <w:rPr>
          <w:rFonts w:ascii="Arial" w:hAnsi="Arial" w:cs="Arial"/>
          <w:i/>
        </w:rPr>
        <w:t>enfants</w:t>
      </w:r>
      <w:proofErr w:type="gramEnd"/>
      <w:r w:rsidRPr="002B01AB">
        <w:rPr>
          <w:rFonts w:ascii="Arial" w:hAnsi="Arial" w:cs="Arial"/>
          <w:i/>
        </w:rPr>
        <w:t xml:space="preserve"> (sur inscription)</w:t>
      </w:r>
    </w:p>
    <w:p w:rsidR="00360139" w:rsidRPr="00360139" w:rsidRDefault="00360139" w:rsidP="002B01AB">
      <w:pPr>
        <w:spacing w:after="0"/>
        <w:ind w:left="709" w:hanging="709"/>
        <w:rPr>
          <w:rFonts w:ascii="Arial" w:hAnsi="Arial" w:cs="Arial"/>
          <w:i/>
        </w:rPr>
      </w:pPr>
      <w:r>
        <w:rPr>
          <w:rFonts w:ascii="Arial" w:hAnsi="Arial" w:cs="Arial"/>
          <w:i/>
        </w:rPr>
        <w:t>-</w:t>
      </w:r>
      <w:r w:rsidRPr="00360139">
        <w:rPr>
          <w:rFonts w:ascii="Arial" w:hAnsi="Arial" w:cs="Arial"/>
          <w:i/>
        </w:rPr>
        <w:t xml:space="preserve">16h30 : </w:t>
      </w:r>
      <w:proofErr w:type="gramStart"/>
      <w:r w:rsidRPr="00360139">
        <w:rPr>
          <w:rFonts w:ascii="Arial" w:hAnsi="Arial" w:cs="Arial"/>
          <w:i/>
        </w:rPr>
        <w:t>goûter</w:t>
      </w:r>
      <w:proofErr w:type="gramEnd"/>
      <w:r w:rsidR="006379E5">
        <w:rPr>
          <w:rFonts w:ascii="Arial" w:hAnsi="Arial" w:cs="Arial"/>
          <w:i/>
        </w:rPr>
        <w:t xml:space="preserve"> festif ouvert à tous</w:t>
      </w:r>
    </w:p>
    <w:p w:rsidR="00BB2080" w:rsidRDefault="00360139" w:rsidP="006D228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i/>
        </w:rPr>
        <w:t>-</w:t>
      </w:r>
      <w:r w:rsidR="006379E5">
        <w:rPr>
          <w:rFonts w:ascii="Arial" w:hAnsi="Arial" w:cs="Arial"/>
          <w:i/>
        </w:rPr>
        <w:t>17h30</w:t>
      </w:r>
      <w:r w:rsidRPr="00360139">
        <w:rPr>
          <w:rFonts w:ascii="Arial" w:hAnsi="Arial" w:cs="Arial"/>
          <w:i/>
        </w:rPr>
        <w:t xml:space="preserve"> : </w:t>
      </w:r>
      <w:r w:rsidR="006379E5">
        <w:rPr>
          <w:rFonts w:ascii="Arial" w:hAnsi="Arial" w:cs="Arial"/>
          <w:i/>
        </w:rPr>
        <w:t xml:space="preserve">Lumière de Bethléem et chants de Noël </w:t>
      </w:r>
      <w:r w:rsidRPr="00360139">
        <w:rPr>
          <w:rFonts w:ascii="Arial" w:hAnsi="Arial" w:cs="Arial"/>
          <w:i/>
        </w:rPr>
        <w:t xml:space="preserve"> accompagnés par les musiciens</w:t>
      </w:r>
      <w:r>
        <w:br/>
      </w:r>
      <w:r>
        <w:rPr>
          <w:rFonts w:ascii="Arial" w:hAnsi="Arial" w:cs="Arial"/>
          <w:b/>
          <w:i/>
        </w:rPr>
        <w:t>St-Étienne </w:t>
      </w:r>
      <w:proofErr w:type="gramStart"/>
      <w:r>
        <w:rPr>
          <w:rFonts w:ascii="Arial" w:hAnsi="Arial" w:cs="Arial"/>
          <w:b/>
          <w:i/>
        </w:rPr>
        <w:t>:</w:t>
      </w:r>
      <w:proofErr w:type="gramEnd"/>
      <w:r>
        <w:br/>
      </w:r>
      <w:r w:rsidRPr="00360139">
        <w:rPr>
          <w:rFonts w:ascii="Arial" w:hAnsi="Arial" w:cs="Arial"/>
          <w:b/>
        </w:rPr>
        <w:t>Temps de prière pour l’Avent (</w:t>
      </w:r>
      <w:proofErr w:type="spellStart"/>
      <w:r w:rsidRPr="00360139">
        <w:rPr>
          <w:rFonts w:ascii="Arial" w:hAnsi="Arial" w:cs="Arial"/>
          <w:b/>
        </w:rPr>
        <w:t>Lectio</w:t>
      </w:r>
      <w:proofErr w:type="spellEnd"/>
      <w:r w:rsidRPr="00360139">
        <w:rPr>
          <w:rFonts w:ascii="Arial" w:hAnsi="Arial" w:cs="Arial"/>
          <w:b/>
        </w:rPr>
        <w:t xml:space="preserve"> Divina)</w:t>
      </w:r>
      <w:r w:rsidRPr="00360139">
        <w:rPr>
          <w:rFonts w:ascii="Arial" w:hAnsi="Arial" w:cs="Arial"/>
          <w:u w:val="single"/>
        </w:rPr>
        <w:br/>
      </w:r>
      <w:r w:rsidRPr="00546A5A">
        <w:rPr>
          <w:rFonts w:ascii="Arial" w:hAnsi="Arial" w:cs="Arial"/>
          <w:i/>
        </w:rPr>
        <w:t>mardi 2 décembre puis chaque mardi jusqu’à Noël</w:t>
      </w:r>
      <w:r>
        <w:rPr>
          <w:rFonts w:ascii="Arial" w:hAnsi="Arial" w:cs="Arial"/>
          <w:i/>
        </w:rPr>
        <w:t xml:space="preserve"> de 12h15 à 12h45 (sacristie du temple) suivi d’un repas partagé</w:t>
      </w:r>
      <w:r w:rsidR="006572FC" w:rsidRPr="005D581A">
        <w:rPr>
          <w:rFonts w:ascii="Arial" w:hAnsi="Arial" w:cs="Arial"/>
          <w:b/>
          <w:color w:val="FF0000"/>
          <w:sz w:val="24"/>
          <w:szCs w:val="24"/>
        </w:rPr>
        <w:br/>
      </w:r>
      <w:r w:rsidR="0095644F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</w:t>
      </w:r>
      <w:r w:rsidR="00D22CFD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        </w:t>
      </w:r>
      <w:r w:rsidR="00D22CFD" w:rsidRPr="009946E2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 </w:t>
      </w:r>
      <w:r w:rsidR="007F46E4" w:rsidRPr="009946E2">
        <w:rPr>
          <w:rFonts w:ascii="Arial" w:hAnsi="Arial" w:cs="Arial"/>
          <w:b/>
          <w:color w:val="FF0000"/>
          <w:sz w:val="24"/>
          <w:szCs w:val="24"/>
        </w:rPr>
        <w:t>CATÉCHÈ</w:t>
      </w:r>
      <w:r w:rsidR="00841880" w:rsidRPr="009946E2">
        <w:rPr>
          <w:rFonts w:ascii="Arial" w:hAnsi="Arial" w:cs="Arial"/>
          <w:b/>
          <w:color w:val="FF0000"/>
          <w:sz w:val="24"/>
          <w:szCs w:val="24"/>
        </w:rPr>
        <w:t>SE</w:t>
      </w:r>
      <w:r w:rsidR="00870A43" w:rsidRPr="009946E2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B2080" w:rsidRPr="00824EFD" w:rsidRDefault="0012041A" w:rsidP="00BB2080">
      <w:pPr>
        <w:tabs>
          <w:tab w:val="left" w:pos="709"/>
        </w:tabs>
        <w:spacing w:after="0"/>
        <w:rPr>
          <w:rFonts w:ascii="Arial" w:hAnsi="Arial" w:cs="Arial"/>
          <w:b/>
          <w:color w:val="E36C0A" w:themeColor="accent6" w:themeShade="BF"/>
          <w:u w:val="single"/>
        </w:rPr>
      </w:pPr>
      <w:r>
        <w:rPr>
          <w:rFonts w:ascii="Arial" w:hAnsi="Arial" w:cs="Arial"/>
          <w:b/>
          <w:color w:val="E36C0A" w:themeColor="accent6" w:themeShade="BF"/>
          <w:u w:val="single"/>
        </w:rPr>
        <w:t>Garderie à quatre pattes</w:t>
      </w:r>
    </w:p>
    <w:p w:rsidR="00A352AC" w:rsidRDefault="00BB2080" w:rsidP="0012041A">
      <w:pPr>
        <w:tabs>
          <w:tab w:val="left" w:pos="1418"/>
        </w:tabs>
        <w:spacing w:after="0"/>
        <w:rPr>
          <w:rFonts w:ascii="Arial" w:hAnsi="Arial" w:cs="Arial"/>
          <w:b/>
          <w:color w:val="FF0000"/>
          <w:sz w:val="20"/>
          <w:szCs w:val="20"/>
        </w:rPr>
      </w:pPr>
      <w:r w:rsidRPr="00B81899">
        <w:rPr>
          <w:rFonts w:ascii="Arial" w:hAnsi="Arial" w:cs="Arial"/>
          <w:b/>
          <w:i/>
        </w:rPr>
        <w:t>St-</w:t>
      </w:r>
      <w:proofErr w:type="spellStart"/>
      <w:r w:rsidRPr="00B81899">
        <w:rPr>
          <w:rFonts w:ascii="Arial" w:hAnsi="Arial" w:cs="Arial"/>
          <w:b/>
          <w:i/>
        </w:rPr>
        <w:t>Chamond</w:t>
      </w:r>
      <w:proofErr w:type="spellEnd"/>
      <w:r w:rsidRPr="00B81899">
        <w:rPr>
          <w:rFonts w:ascii="Arial" w:hAnsi="Arial" w:cs="Arial"/>
          <w:b/>
          <w:i/>
        </w:rPr>
        <w:t> </w:t>
      </w:r>
      <w:r w:rsidRPr="00B439CD">
        <w:rPr>
          <w:rFonts w:ascii="Arial" w:hAnsi="Arial" w:cs="Arial"/>
          <w:b/>
          <w:i/>
        </w:rPr>
        <w:t>:</w:t>
      </w:r>
      <w:r w:rsidRPr="003E5CCD">
        <w:rPr>
          <w:rFonts w:ascii="Arial" w:hAnsi="Arial" w:cs="Arial"/>
          <w:b/>
          <w:i/>
          <w:color w:val="00B0F0"/>
        </w:rPr>
        <w:t xml:space="preserve"> </w:t>
      </w:r>
      <w:r w:rsidR="0014488A">
        <w:rPr>
          <w:rFonts w:ascii="Arial" w:hAnsi="Arial" w:cs="Arial"/>
          <w:i/>
        </w:rPr>
        <w:t>dimanche</w:t>
      </w:r>
      <w:r w:rsidR="00466BBF">
        <w:rPr>
          <w:rFonts w:ascii="Arial" w:hAnsi="Arial" w:cs="Arial"/>
          <w:i/>
        </w:rPr>
        <w:t xml:space="preserve"> </w:t>
      </w:r>
      <w:r w:rsidR="00C628BB">
        <w:rPr>
          <w:rFonts w:ascii="Arial" w:hAnsi="Arial" w:cs="Arial"/>
          <w:i/>
        </w:rPr>
        <w:t>14</w:t>
      </w:r>
      <w:r w:rsidR="00FE2F1F">
        <w:rPr>
          <w:rFonts w:ascii="Arial" w:hAnsi="Arial" w:cs="Arial"/>
          <w:i/>
        </w:rPr>
        <w:t xml:space="preserve"> à 10h30</w:t>
      </w:r>
      <w:r w:rsidR="00C628BB">
        <w:rPr>
          <w:rFonts w:ascii="Arial" w:hAnsi="Arial" w:cs="Arial"/>
          <w:i/>
        </w:rPr>
        <w:t>, temple</w:t>
      </w:r>
    </w:p>
    <w:p w:rsidR="002549BD" w:rsidRDefault="00A352AC" w:rsidP="00A33D5E">
      <w:pPr>
        <w:spacing w:after="0" w:line="240" w:lineRule="auto"/>
        <w:rPr>
          <w:rFonts w:ascii="Arial" w:hAnsi="Arial" w:cs="Arial"/>
          <w:b/>
          <w:color w:val="E36C0A" w:themeColor="accent6" w:themeShade="BF"/>
          <w:u w:val="single"/>
        </w:rPr>
      </w:pPr>
      <w:r w:rsidRPr="00A352AC">
        <w:rPr>
          <w:rFonts w:ascii="Arial" w:hAnsi="Arial" w:cs="Arial"/>
          <w:b/>
          <w:color w:val="E36C0A" w:themeColor="accent6" w:themeShade="BF"/>
          <w:u w:val="single"/>
        </w:rPr>
        <w:t>École biblique (enfants de primaire</w:t>
      </w:r>
      <w:proofErr w:type="gramStart"/>
      <w:r w:rsidRPr="00A352AC">
        <w:rPr>
          <w:rFonts w:ascii="Arial" w:hAnsi="Arial" w:cs="Arial"/>
          <w:b/>
          <w:color w:val="E36C0A" w:themeColor="accent6" w:themeShade="BF"/>
          <w:u w:val="single"/>
        </w:rPr>
        <w:t>)</w:t>
      </w:r>
      <w:proofErr w:type="gramEnd"/>
      <w:r w:rsidRPr="00A352AC">
        <w:rPr>
          <w:rFonts w:ascii="Arial" w:hAnsi="Arial" w:cs="Arial"/>
          <w:b/>
          <w:color w:val="E36C0A" w:themeColor="accent6" w:themeShade="BF"/>
          <w:u w:val="single"/>
        </w:rPr>
        <w:br/>
      </w:r>
      <w:r>
        <w:rPr>
          <w:rFonts w:ascii="Arial" w:hAnsi="Arial" w:cs="Arial"/>
          <w:b/>
          <w:i/>
        </w:rPr>
        <w:t>St-</w:t>
      </w:r>
      <w:proofErr w:type="spellStart"/>
      <w:r>
        <w:rPr>
          <w:rFonts w:ascii="Arial" w:hAnsi="Arial" w:cs="Arial"/>
          <w:b/>
          <w:i/>
        </w:rPr>
        <w:t>Chamond</w:t>
      </w:r>
      <w:proofErr w:type="spellEnd"/>
      <w:r>
        <w:rPr>
          <w:rFonts w:ascii="Arial" w:hAnsi="Arial" w:cs="Arial"/>
          <w:b/>
          <w:i/>
        </w:rPr>
        <w:t> 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i/>
        </w:rPr>
        <w:t>dimanche</w:t>
      </w:r>
      <w:r w:rsidR="0011415E">
        <w:rPr>
          <w:rFonts w:ascii="Arial" w:hAnsi="Arial" w:cs="Arial"/>
          <w:i/>
        </w:rPr>
        <w:t xml:space="preserve"> </w:t>
      </w:r>
      <w:r w:rsidR="00C628BB">
        <w:rPr>
          <w:rFonts w:ascii="Arial" w:hAnsi="Arial" w:cs="Arial"/>
          <w:i/>
        </w:rPr>
        <w:t>14</w:t>
      </w:r>
      <w:r w:rsidR="00FE2F1F">
        <w:rPr>
          <w:rFonts w:ascii="Arial" w:hAnsi="Arial" w:cs="Arial"/>
          <w:i/>
        </w:rPr>
        <w:t xml:space="preserve"> à 10h</w:t>
      </w:r>
      <w:r w:rsidR="00FF10AA">
        <w:rPr>
          <w:rFonts w:ascii="Arial" w:hAnsi="Arial" w:cs="Arial"/>
          <w:i/>
        </w:rPr>
        <w:t>30</w:t>
      </w:r>
      <w:r w:rsidR="00C628BB">
        <w:rPr>
          <w:rFonts w:ascii="Arial" w:hAnsi="Arial" w:cs="Arial"/>
          <w:i/>
        </w:rPr>
        <w:t>, temple</w:t>
      </w:r>
      <w:r w:rsidR="0014488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br/>
      </w:r>
      <w:r>
        <w:rPr>
          <w:rFonts w:ascii="Arial" w:hAnsi="Arial" w:cs="Arial"/>
          <w:b/>
          <w:i/>
        </w:rPr>
        <w:t>St-Étienne    :</w:t>
      </w:r>
      <w:r>
        <w:rPr>
          <w:rFonts w:ascii="Arial" w:hAnsi="Arial" w:cs="Arial"/>
          <w:i/>
        </w:rPr>
        <w:t xml:space="preserve"> samedi </w:t>
      </w:r>
      <w:r w:rsidR="001418D0">
        <w:rPr>
          <w:rFonts w:ascii="Arial" w:hAnsi="Arial" w:cs="Arial"/>
          <w:i/>
        </w:rPr>
        <w:t xml:space="preserve">13 </w:t>
      </w:r>
      <w:r w:rsidR="00926F10">
        <w:rPr>
          <w:rFonts w:ascii="Arial" w:hAnsi="Arial" w:cs="Arial"/>
          <w:i/>
        </w:rPr>
        <w:t>à 10h, Maison de l’A</w:t>
      </w:r>
      <w:r>
        <w:rPr>
          <w:rFonts w:ascii="Arial" w:hAnsi="Arial" w:cs="Arial"/>
          <w:i/>
        </w:rPr>
        <w:t>mitié</w:t>
      </w:r>
      <w:r w:rsidR="0012041A">
        <w:rPr>
          <w:rFonts w:ascii="Arial" w:hAnsi="Arial" w:cs="Arial"/>
          <w:i/>
        </w:rPr>
        <w:br/>
      </w:r>
      <w:r w:rsidRPr="00A352AC">
        <w:rPr>
          <w:rFonts w:ascii="Arial" w:hAnsi="Arial" w:cs="Arial"/>
          <w:b/>
          <w:color w:val="E36C0A" w:themeColor="accent6" w:themeShade="BF"/>
          <w:u w:val="single"/>
        </w:rPr>
        <w:t>Catéchisme (collégiens)</w:t>
      </w:r>
      <w:r>
        <w:rPr>
          <w:rFonts w:ascii="Arial" w:hAnsi="Arial" w:cs="Arial"/>
          <w:b/>
          <w:color w:val="E36C0A" w:themeColor="accent6" w:themeShade="BF"/>
          <w:u w:val="single"/>
        </w:rPr>
        <w:br/>
      </w:r>
      <w:r>
        <w:rPr>
          <w:rFonts w:ascii="Arial" w:hAnsi="Arial" w:cs="Arial"/>
          <w:b/>
          <w:i/>
        </w:rPr>
        <w:t xml:space="preserve">Consistoire sud : </w:t>
      </w:r>
      <w:r w:rsidR="006E47F6" w:rsidRPr="006E47F6">
        <w:rPr>
          <w:rFonts w:ascii="Arial" w:hAnsi="Arial" w:cs="Arial"/>
          <w:i/>
        </w:rPr>
        <w:t>dimanche 14 à 10h30</w:t>
      </w:r>
      <w:r w:rsidR="006E47F6">
        <w:rPr>
          <w:rFonts w:ascii="Arial" w:hAnsi="Arial" w:cs="Arial"/>
          <w:i/>
        </w:rPr>
        <w:t>,</w:t>
      </w:r>
      <w:r w:rsidR="006E47F6">
        <w:rPr>
          <w:rFonts w:ascii="Arial" w:hAnsi="Arial" w:cs="Arial"/>
          <w:i/>
        </w:rPr>
        <w:br/>
        <w:t>te</w:t>
      </w:r>
      <w:r w:rsidR="006E47F6" w:rsidRPr="006E47F6">
        <w:rPr>
          <w:rFonts w:ascii="Arial" w:hAnsi="Arial" w:cs="Arial"/>
          <w:i/>
        </w:rPr>
        <w:t>mple de Saint-Chamond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br/>
      </w:r>
      <w:r w:rsidRPr="00A352AC">
        <w:rPr>
          <w:rFonts w:ascii="Arial" w:hAnsi="Arial" w:cs="Arial"/>
          <w:b/>
          <w:color w:val="E36C0A" w:themeColor="accent6" w:themeShade="BF"/>
          <w:u w:val="single"/>
        </w:rPr>
        <w:t>Groupe de jeunes</w:t>
      </w:r>
    </w:p>
    <w:p w:rsidR="0088287E" w:rsidRPr="00FA14B3" w:rsidRDefault="00E2588B" w:rsidP="007A4604">
      <w:pPr>
        <w:spacing w:after="0" w:line="240" w:lineRule="auto"/>
        <w:rPr>
          <w:rFonts w:ascii="Arial" w:hAnsi="Arial" w:cs="Arial"/>
          <w:i/>
        </w:rPr>
      </w:pPr>
      <w:r w:rsidRPr="00E2588B">
        <w:rPr>
          <w:rFonts w:ascii="Arial" w:hAnsi="Arial" w:cs="Arial"/>
          <w:b/>
          <w:i/>
        </w:rPr>
        <w:t>Consistoire :</w:t>
      </w:r>
      <w:r w:rsidR="00485655">
        <w:rPr>
          <w:rFonts w:ascii="Arial" w:hAnsi="Arial" w:cs="Arial"/>
          <w:b/>
          <w:i/>
        </w:rPr>
        <w:br/>
      </w:r>
      <w:r w:rsidR="00485655" w:rsidRPr="009A3567">
        <w:rPr>
          <w:rFonts w:ascii="Arial" w:hAnsi="Arial" w:cs="Arial"/>
          <w:i/>
        </w:rPr>
        <w:t>-</w:t>
      </w:r>
      <w:r w:rsidR="000235C5" w:rsidRPr="009A3567">
        <w:rPr>
          <w:rFonts w:ascii="Arial" w:hAnsi="Arial" w:cs="Arial"/>
          <w:i/>
        </w:rPr>
        <w:t xml:space="preserve"> </w:t>
      </w:r>
      <w:r w:rsidR="00DD1758">
        <w:rPr>
          <w:rFonts w:ascii="Arial" w:hAnsi="Arial" w:cs="Arial"/>
          <w:i/>
        </w:rPr>
        <w:t>samedi</w:t>
      </w:r>
      <w:r w:rsidR="00485655">
        <w:rPr>
          <w:rFonts w:ascii="Arial" w:hAnsi="Arial" w:cs="Arial"/>
          <w:i/>
        </w:rPr>
        <w:t xml:space="preserve"> 13</w:t>
      </w:r>
      <w:r w:rsidR="00DD1758">
        <w:rPr>
          <w:rFonts w:ascii="Arial" w:hAnsi="Arial" w:cs="Arial"/>
          <w:i/>
        </w:rPr>
        <w:t xml:space="preserve"> </w:t>
      </w:r>
      <w:r w:rsidR="005918EA">
        <w:rPr>
          <w:rFonts w:ascii="Arial" w:hAnsi="Arial" w:cs="Arial"/>
          <w:i/>
        </w:rPr>
        <w:t xml:space="preserve">à10h au </w:t>
      </w:r>
      <w:r w:rsidR="00485655">
        <w:rPr>
          <w:rFonts w:ascii="Arial" w:hAnsi="Arial" w:cs="Arial"/>
          <w:i/>
        </w:rPr>
        <w:t>temple de St-Etienne</w:t>
      </w:r>
      <w:r w:rsidR="009A3567">
        <w:rPr>
          <w:rFonts w:ascii="Arial" w:hAnsi="Arial" w:cs="Arial"/>
          <w:i/>
        </w:rPr>
        <w:br/>
        <w:t>-</w:t>
      </w:r>
      <w:r w:rsidR="00485655">
        <w:rPr>
          <w:rFonts w:ascii="Arial" w:hAnsi="Arial" w:cs="Arial"/>
          <w:i/>
        </w:rPr>
        <w:t>dimanche 14</w:t>
      </w:r>
      <w:r w:rsidR="005918EA">
        <w:rPr>
          <w:rFonts w:ascii="Arial" w:hAnsi="Arial" w:cs="Arial"/>
          <w:i/>
        </w:rPr>
        <w:t xml:space="preserve"> à 10h30</w:t>
      </w:r>
      <w:r w:rsidR="00485655">
        <w:rPr>
          <w:rFonts w:ascii="Arial" w:hAnsi="Arial" w:cs="Arial"/>
          <w:i/>
        </w:rPr>
        <w:t xml:space="preserve"> au temple de St-</w:t>
      </w:r>
      <w:proofErr w:type="spellStart"/>
      <w:r w:rsidR="00485655">
        <w:rPr>
          <w:rFonts w:ascii="Arial" w:hAnsi="Arial" w:cs="Arial"/>
          <w:i/>
        </w:rPr>
        <w:t>Chamond</w:t>
      </w:r>
      <w:proofErr w:type="spellEnd"/>
      <w:r w:rsidR="00DD1758">
        <w:rPr>
          <w:rFonts w:ascii="Arial" w:hAnsi="Arial" w:cs="Arial"/>
          <w:i/>
        </w:rPr>
        <w:br/>
      </w:r>
      <w:r w:rsidR="00194C0A">
        <w:rPr>
          <w:rFonts w:ascii="Arial" w:hAnsi="Arial" w:cs="Arial"/>
          <w:b/>
          <w:color w:val="E36C0A" w:themeColor="accent6" w:themeShade="BF"/>
          <w:u w:val="single"/>
        </w:rPr>
        <w:t xml:space="preserve">Catéchisme adulte </w:t>
      </w:r>
      <w:r w:rsidR="0088287E" w:rsidRPr="00312E1F">
        <w:rPr>
          <w:rFonts w:ascii="Arial" w:hAnsi="Arial" w:cs="Arial"/>
          <w:i/>
        </w:rPr>
        <w:t xml:space="preserve">(en </w:t>
      </w:r>
      <w:proofErr w:type="spellStart"/>
      <w:r w:rsidR="0088287E" w:rsidRPr="00312E1F">
        <w:rPr>
          <w:rFonts w:ascii="Arial" w:hAnsi="Arial" w:cs="Arial"/>
          <w:i/>
        </w:rPr>
        <w:t>visio</w:t>
      </w:r>
      <w:proofErr w:type="spellEnd"/>
      <w:proofErr w:type="gramStart"/>
      <w:r w:rsidR="0088287E" w:rsidRPr="00312E1F">
        <w:rPr>
          <w:rFonts w:ascii="Arial" w:hAnsi="Arial" w:cs="Arial"/>
          <w:i/>
        </w:rPr>
        <w:t>)</w:t>
      </w:r>
      <w:proofErr w:type="gramEnd"/>
      <w:r w:rsidR="0088287E" w:rsidRPr="00312E1F">
        <w:rPr>
          <w:rFonts w:ascii="Arial" w:hAnsi="Arial" w:cs="Arial"/>
          <w:i/>
        </w:rPr>
        <w:br/>
      </w:r>
      <w:r w:rsidR="0088287E" w:rsidRPr="00312E1F">
        <w:rPr>
          <w:rFonts w:ascii="Arial" w:hAnsi="Arial" w:cs="Arial"/>
          <w:b/>
          <w:i/>
        </w:rPr>
        <w:t>Consistoire :</w:t>
      </w:r>
      <w:r w:rsidR="0088287E">
        <w:rPr>
          <w:rFonts w:ascii="Arial" w:hAnsi="Arial" w:cs="Arial"/>
          <w:b/>
          <w:i/>
        </w:rPr>
        <w:t xml:space="preserve"> </w:t>
      </w:r>
      <w:r w:rsidR="0088287E">
        <w:rPr>
          <w:rFonts w:ascii="Arial" w:hAnsi="Arial" w:cs="Arial"/>
          <w:i/>
        </w:rPr>
        <w:t xml:space="preserve">jeudi </w:t>
      </w:r>
      <w:r w:rsidR="0011415E">
        <w:rPr>
          <w:rFonts w:ascii="Arial" w:hAnsi="Arial" w:cs="Arial"/>
          <w:i/>
        </w:rPr>
        <w:t>4</w:t>
      </w:r>
      <w:r w:rsidR="00A81B61">
        <w:rPr>
          <w:rFonts w:ascii="Arial" w:hAnsi="Arial" w:cs="Arial"/>
          <w:i/>
        </w:rPr>
        <w:t xml:space="preserve"> </w:t>
      </w:r>
      <w:r w:rsidR="0088287E" w:rsidRPr="00FA14B3">
        <w:rPr>
          <w:rFonts w:ascii="Arial" w:hAnsi="Arial" w:cs="Arial"/>
          <w:i/>
        </w:rPr>
        <w:t>à 20h30</w:t>
      </w:r>
    </w:p>
    <w:p w:rsidR="0012041A" w:rsidRPr="009946E2" w:rsidRDefault="0088287E" w:rsidP="004E3678">
      <w:pPr>
        <w:tabs>
          <w:tab w:val="left" w:pos="1418"/>
        </w:tabs>
        <w:spacing w:after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i/>
        </w:rPr>
        <w:t>Contacter un pasteur pour s’inscrire</w:t>
      </w:r>
    </w:p>
    <w:p w:rsidR="00220977" w:rsidRPr="00661DF0" w:rsidRDefault="00220977" w:rsidP="00220977">
      <w:pPr>
        <w:spacing w:after="0"/>
        <w:ind w:firstLine="708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CONTE BIBLIQUE</w:t>
      </w:r>
    </w:p>
    <w:p w:rsidR="007C1C6D" w:rsidRDefault="00220977" w:rsidP="00431974">
      <w:pPr>
        <w:tabs>
          <w:tab w:val="left" w:pos="1418"/>
        </w:tabs>
        <w:spacing w:after="0"/>
        <w:rPr>
          <w:rFonts w:ascii="Arial" w:hAnsi="Arial" w:cs="Arial"/>
          <w:i/>
        </w:rPr>
      </w:pPr>
      <w:r w:rsidRPr="00661DF0">
        <w:rPr>
          <w:rFonts w:ascii="Arial" w:hAnsi="Arial" w:cs="Arial"/>
          <w:b/>
          <w:i/>
        </w:rPr>
        <w:t>St-Etienne :</w:t>
      </w:r>
      <w:r w:rsidRPr="00D31FC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jeudi</w:t>
      </w:r>
      <w:r w:rsidR="0088287E">
        <w:rPr>
          <w:rFonts w:ascii="Arial" w:hAnsi="Arial" w:cs="Arial"/>
          <w:i/>
        </w:rPr>
        <w:t xml:space="preserve"> </w:t>
      </w:r>
      <w:r w:rsidR="00294E82">
        <w:rPr>
          <w:rFonts w:ascii="Arial" w:hAnsi="Arial" w:cs="Arial"/>
          <w:i/>
        </w:rPr>
        <w:t>11</w:t>
      </w:r>
      <w:r w:rsidR="0017190B">
        <w:rPr>
          <w:rFonts w:ascii="Arial" w:hAnsi="Arial" w:cs="Arial"/>
          <w:i/>
        </w:rPr>
        <w:t xml:space="preserve"> </w:t>
      </w:r>
      <w:r w:rsidR="00194C0A">
        <w:rPr>
          <w:rFonts w:ascii="Arial" w:hAnsi="Arial" w:cs="Arial"/>
          <w:i/>
        </w:rPr>
        <w:t>de 10h à 16h30</w:t>
      </w:r>
      <w:r w:rsidR="000C5E19">
        <w:rPr>
          <w:rFonts w:ascii="Arial" w:hAnsi="Arial" w:cs="Arial"/>
          <w:i/>
        </w:rPr>
        <w:br/>
        <w:t xml:space="preserve"> </w:t>
      </w:r>
      <w:r w:rsidR="000C5E19" w:rsidRPr="000C5E19">
        <w:rPr>
          <w:rFonts w:ascii="Arial" w:hAnsi="Arial" w:cs="Arial"/>
          <w:b/>
          <w:i/>
        </w:rPr>
        <w:t>sacristie du temple de St-Etienne</w:t>
      </w:r>
    </w:p>
    <w:p w:rsidR="007C1C6D" w:rsidRDefault="007C1C6D" w:rsidP="00431974">
      <w:pPr>
        <w:tabs>
          <w:tab w:val="left" w:pos="1418"/>
        </w:tabs>
        <w:spacing w:after="0"/>
        <w:rPr>
          <w:rFonts w:ascii="Arial" w:hAnsi="Arial" w:cs="Arial"/>
          <w:i/>
        </w:rPr>
      </w:pPr>
    </w:p>
    <w:p w:rsidR="007C1C6D" w:rsidRDefault="007C1C6D" w:rsidP="00431974">
      <w:pPr>
        <w:tabs>
          <w:tab w:val="left" w:pos="1418"/>
        </w:tabs>
        <w:spacing w:after="0"/>
        <w:rPr>
          <w:rFonts w:ascii="Arial" w:hAnsi="Arial" w:cs="Arial"/>
          <w:i/>
        </w:rPr>
      </w:pPr>
    </w:p>
    <w:p w:rsidR="007C1C6D" w:rsidRDefault="007C1C6D" w:rsidP="00431974">
      <w:pPr>
        <w:tabs>
          <w:tab w:val="left" w:pos="1418"/>
        </w:tabs>
        <w:spacing w:after="0"/>
        <w:rPr>
          <w:rFonts w:ascii="Arial" w:hAnsi="Arial" w:cs="Arial"/>
          <w:i/>
        </w:rPr>
      </w:pPr>
    </w:p>
    <w:p w:rsidR="005F7848" w:rsidRDefault="005F7848" w:rsidP="007D411D">
      <w:pPr>
        <w:spacing w:after="0" w:line="240" w:lineRule="auto"/>
        <w:ind w:right="-1772"/>
        <w:rPr>
          <w:rFonts w:ascii="Arial" w:hAnsi="Arial" w:cs="Arial"/>
          <w:b/>
          <w:color w:val="FF0000"/>
          <w:sz w:val="16"/>
          <w:szCs w:val="16"/>
        </w:rPr>
      </w:pPr>
    </w:p>
    <w:p w:rsidR="005918EA" w:rsidRDefault="005918EA" w:rsidP="007D411D">
      <w:pPr>
        <w:spacing w:after="0" w:line="240" w:lineRule="auto"/>
        <w:ind w:right="-1772"/>
        <w:rPr>
          <w:rFonts w:ascii="Arial" w:hAnsi="Arial" w:cs="Arial"/>
          <w:b/>
          <w:color w:val="FF0000"/>
          <w:sz w:val="16"/>
          <w:szCs w:val="16"/>
        </w:rPr>
      </w:pPr>
    </w:p>
    <w:p w:rsidR="005918EA" w:rsidRDefault="005918EA" w:rsidP="007D411D">
      <w:pPr>
        <w:spacing w:after="0" w:line="240" w:lineRule="auto"/>
        <w:ind w:right="-1772"/>
        <w:rPr>
          <w:rFonts w:ascii="Arial" w:hAnsi="Arial" w:cs="Arial"/>
          <w:b/>
          <w:color w:val="FF0000"/>
          <w:sz w:val="20"/>
          <w:szCs w:val="20"/>
        </w:rPr>
      </w:pPr>
    </w:p>
    <w:p w:rsidR="005918EA" w:rsidRDefault="005918EA" w:rsidP="007D411D">
      <w:pPr>
        <w:spacing w:after="0" w:line="240" w:lineRule="auto"/>
        <w:ind w:right="-1772"/>
        <w:rPr>
          <w:rFonts w:ascii="Arial" w:hAnsi="Arial" w:cs="Arial"/>
          <w:b/>
          <w:color w:val="FF0000"/>
          <w:sz w:val="20"/>
          <w:szCs w:val="20"/>
        </w:rPr>
      </w:pPr>
    </w:p>
    <w:p w:rsidR="005918EA" w:rsidRDefault="005918EA" w:rsidP="007D411D">
      <w:pPr>
        <w:spacing w:after="0" w:line="240" w:lineRule="auto"/>
        <w:ind w:right="-1772"/>
        <w:rPr>
          <w:rFonts w:ascii="Arial" w:hAnsi="Arial" w:cs="Arial"/>
          <w:b/>
          <w:color w:val="FF0000"/>
          <w:sz w:val="20"/>
          <w:szCs w:val="20"/>
        </w:rPr>
      </w:pPr>
    </w:p>
    <w:p w:rsidR="005918EA" w:rsidRDefault="005918EA" w:rsidP="007D411D">
      <w:pPr>
        <w:spacing w:after="0" w:line="240" w:lineRule="auto"/>
        <w:ind w:right="-1772"/>
        <w:rPr>
          <w:rFonts w:ascii="Arial" w:hAnsi="Arial" w:cs="Arial"/>
          <w:b/>
          <w:color w:val="FF0000"/>
          <w:sz w:val="16"/>
          <w:szCs w:val="16"/>
        </w:rPr>
      </w:pPr>
    </w:p>
    <w:p w:rsidR="00360139" w:rsidRDefault="005918EA" w:rsidP="007D411D">
      <w:pPr>
        <w:spacing w:after="0" w:line="240" w:lineRule="auto"/>
        <w:ind w:right="-1772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A4903"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7C1C6D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 w:rsidR="005D7E21" w:rsidRPr="005D7E21">
        <w:rPr>
          <w:rFonts w:ascii="Arial" w:hAnsi="Arial" w:cs="Arial"/>
          <w:b/>
          <w:color w:val="FF0000"/>
          <w:sz w:val="24"/>
          <w:szCs w:val="24"/>
        </w:rPr>
        <w:t>ÉGLISES DE MAISON</w:t>
      </w:r>
      <w:r w:rsidR="005D7E21" w:rsidRPr="005D7E21">
        <w:rPr>
          <w:rFonts w:ascii="Arial" w:hAnsi="Arial" w:cs="Arial"/>
          <w:b/>
          <w:color w:val="FF0000"/>
          <w:sz w:val="24"/>
          <w:szCs w:val="24"/>
        </w:rPr>
        <w:br/>
      </w:r>
      <w:r w:rsidR="005D7E21" w:rsidRPr="00E70BBA">
        <w:rPr>
          <w:rFonts w:ascii="Arial" w:hAnsi="Arial" w:cs="Arial"/>
          <w:b/>
          <w:i/>
        </w:rPr>
        <w:t>L’</w:t>
      </w:r>
      <w:proofErr w:type="spellStart"/>
      <w:r w:rsidR="005D7E21" w:rsidRPr="00E70BBA">
        <w:rPr>
          <w:rFonts w:ascii="Arial" w:hAnsi="Arial" w:cs="Arial"/>
          <w:b/>
          <w:i/>
        </w:rPr>
        <w:t>Étrat</w:t>
      </w:r>
      <w:proofErr w:type="spellEnd"/>
      <w:r w:rsidR="005D7E21" w:rsidRPr="00E70BBA">
        <w:rPr>
          <w:rFonts w:ascii="Arial" w:hAnsi="Arial" w:cs="Arial"/>
          <w:b/>
          <w:i/>
        </w:rPr>
        <w:t> :</w:t>
      </w:r>
      <w:r w:rsidR="0088287E">
        <w:rPr>
          <w:rFonts w:ascii="Arial" w:hAnsi="Arial" w:cs="Arial"/>
          <w:i/>
        </w:rPr>
        <w:t xml:space="preserve"> lundi </w:t>
      </w:r>
      <w:r w:rsidR="00AF2D35">
        <w:rPr>
          <w:rFonts w:ascii="Arial" w:hAnsi="Arial" w:cs="Arial"/>
          <w:i/>
        </w:rPr>
        <w:t>15</w:t>
      </w:r>
      <w:r w:rsidR="005D7E21" w:rsidRPr="007A6998">
        <w:rPr>
          <w:rFonts w:ascii="Arial" w:hAnsi="Arial" w:cs="Arial"/>
          <w:i/>
        </w:rPr>
        <w:t xml:space="preserve"> à 17h30 chez Mme Blanc</w:t>
      </w:r>
      <w:r w:rsidR="005D7E21" w:rsidRPr="007A6998">
        <w:rPr>
          <w:rFonts w:ascii="Arial" w:hAnsi="Arial" w:cs="Arial"/>
          <w:i/>
        </w:rPr>
        <w:br/>
      </w:r>
      <w:r w:rsidR="005D7E21" w:rsidRPr="00E70BBA">
        <w:rPr>
          <w:rFonts w:ascii="Arial" w:hAnsi="Arial" w:cs="Arial"/>
          <w:b/>
          <w:i/>
        </w:rPr>
        <w:t>Plaine du Forez :</w:t>
      </w:r>
      <w:r w:rsidR="000235C5">
        <w:rPr>
          <w:rFonts w:ascii="Arial" w:hAnsi="Arial" w:cs="Arial"/>
          <w:i/>
        </w:rPr>
        <w:t xml:space="preserve"> samedi </w:t>
      </w:r>
      <w:r w:rsidR="0011415E">
        <w:rPr>
          <w:rFonts w:ascii="Arial" w:hAnsi="Arial" w:cs="Arial"/>
          <w:i/>
        </w:rPr>
        <w:t xml:space="preserve">6 </w:t>
      </w:r>
      <w:r w:rsidR="005D7E21" w:rsidRPr="007A6998">
        <w:rPr>
          <w:rFonts w:ascii="Arial" w:hAnsi="Arial" w:cs="Arial"/>
          <w:i/>
        </w:rPr>
        <w:t>à 17h</w:t>
      </w:r>
      <w:r w:rsidR="001C2FF5">
        <w:rPr>
          <w:rFonts w:ascii="Arial" w:hAnsi="Arial" w:cs="Arial"/>
          <w:i/>
        </w:rPr>
        <w:t>,</w:t>
      </w:r>
      <w:r w:rsidR="000303D5">
        <w:rPr>
          <w:rFonts w:ascii="Arial" w:hAnsi="Arial" w:cs="Arial"/>
          <w:i/>
        </w:rPr>
        <w:br/>
      </w:r>
      <w:r w:rsidR="0088287E">
        <w:rPr>
          <w:rFonts w:ascii="Arial" w:hAnsi="Arial" w:cs="Arial"/>
          <w:i/>
        </w:rPr>
        <w:t>temple de Montbrison</w:t>
      </w:r>
      <w:r w:rsidR="00935F4A">
        <w:rPr>
          <w:rFonts w:ascii="Arial" w:hAnsi="Arial" w:cs="Arial"/>
          <w:i/>
        </w:rPr>
        <w:br/>
      </w:r>
      <w:r w:rsidR="005D7E21" w:rsidRPr="00E70BBA">
        <w:rPr>
          <w:rFonts w:ascii="Arial" w:hAnsi="Arial" w:cs="Arial"/>
          <w:b/>
          <w:i/>
        </w:rPr>
        <w:t>St-Etienne </w:t>
      </w:r>
      <w:proofErr w:type="spellStart"/>
      <w:r w:rsidR="005D7E21" w:rsidRPr="00E70BBA">
        <w:rPr>
          <w:rFonts w:ascii="Arial" w:hAnsi="Arial" w:cs="Arial"/>
          <w:b/>
          <w:i/>
        </w:rPr>
        <w:t>Centre-Deux</w:t>
      </w:r>
      <w:proofErr w:type="spellEnd"/>
      <w:r w:rsidR="005D7E21" w:rsidRPr="00E70BBA">
        <w:rPr>
          <w:rFonts w:ascii="Arial" w:hAnsi="Arial" w:cs="Arial"/>
          <w:b/>
          <w:i/>
        </w:rPr>
        <w:t xml:space="preserve">   :</w:t>
      </w:r>
      <w:r w:rsidR="0088287E">
        <w:rPr>
          <w:rFonts w:ascii="Arial" w:hAnsi="Arial" w:cs="Arial"/>
          <w:i/>
        </w:rPr>
        <w:t xml:space="preserve"> samedi </w:t>
      </w:r>
      <w:r w:rsidR="00A824B1">
        <w:rPr>
          <w:rFonts w:ascii="Arial" w:hAnsi="Arial" w:cs="Arial"/>
          <w:i/>
        </w:rPr>
        <w:t>13</w:t>
      </w:r>
      <w:r w:rsidR="00C932F1">
        <w:rPr>
          <w:rFonts w:ascii="Arial" w:hAnsi="Arial" w:cs="Arial"/>
          <w:i/>
        </w:rPr>
        <w:t xml:space="preserve"> </w:t>
      </w:r>
      <w:r w:rsidR="00795033">
        <w:rPr>
          <w:rFonts w:ascii="Arial" w:hAnsi="Arial" w:cs="Arial"/>
          <w:i/>
        </w:rPr>
        <w:t>à 18h</w:t>
      </w:r>
      <w:r w:rsidR="00795033">
        <w:rPr>
          <w:rFonts w:ascii="Arial" w:hAnsi="Arial" w:cs="Arial"/>
          <w:i/>
        </w:rPr>
        <w:br/>
        <w:t>chez Mme et M. Rouanet</w:t>
      </w:r>
      <w:r w:rsidR="007C1C6D">
        <w:rPr>
          <w:rFonts w:ascii="Arial" w:hAnsi="Arial" w:cs="Arial"/>
          <w:i/>
        </w:rPr>
        <w:br/>
      </w:r>
      <w:r w:rsidR="007C1C6D" w:rsidRPr="00E70BBA">
        <w:rPr>
          <w:rFonts w:ascii="Arial" w:hAnsi="Arial" w:cs="Arial"/>
          <w:b/>
          <w:i/>
        </w:rPr>
        <w:t>St-Etienne</w:t>
      </w:r>
      <w:r w:rsidR="007C1C6D">
        <w:rPr>
          <w:rFonts w:ascii="Arial" w:hAnsi="Arial" w:cs="Arial"/>
          <w:b/>
          <w:i/>
        </w:rPr>
        <w:t xml:space="preserve"> Hyper Centre : </w:t>
      </w:r>
      <w:r w:rsidR="007C1C6D" w:rsidRPr="007C1C6D">
        <w:rPr>
          <w:rFonts w:ascii="Arial" w:hAnsi="Arial" w:cs="Arial"/>
          <w:i/>
        </w:rPr>
        <w:t>samedi 6</w:t>
      </w:r>
      <w:r w:rsidR="009075DD">
        <w:rPr>
          <w:rFonts w:ascii="Arial" w:hAnsi="Arial" w:cs="Arial"/>
          <w:i/>
        </w:rPr>
        <w:t xml:space="preserve"> </w:t>
      </w:r>
      <w:r w:rsidR="00975BA8">
        <w:rPr>
          <w:rFonts w:ascii="Arial" w:hAnsi="Arial" w:cs="Arial"/>
          <w:i/>
        </w:rPr>
        <w:t>à 18h</w:t>
      </w:r>
      <w:r w:rsidR="00975BA8">
        <w:rPr>
          <w:rFonts w:ascii="Arial" w:hAnsi="Arial" w:cs="Arial"/>
          <w:i/>
        </w:rPr>
        <w:br/>
      </w:r>
      <w:r w:rsidR="007C1C6D">
        <w:rPr>
          <w:rFonts w:ascii="Arial" w:hAnsi="Arial" w:cs="Arial"/>
          <w:i/>
        </w:rPr>
        <w:t xml:space="preserve"> sacristie du temple</w:t>
      </w:r>
      <w:r w:rsidR="007C1C6D" w:rsidRPr="007C1C6D">
        <w:rPr>
          <w:rFonts w:ascii="Arial" w:hAnsi="Arial" w:cs="Arial"/>
          <w:i/>
        </w:rPr>
        <w:t xml:space="preserve"> </w:t>
      </w:r>
      <w:r w:rsidR="005D7E21">
        <w:rPr>
          <w:rFonts w:ascii="Arial" w:hAnsi="Arial" w:cs="Arial"/>
          <w:i/>
        </w:rPr>
        <w:br/>
      </w:r>
      <w:r w:rsidR="005D7E21" w:rsidRPr="00E70BBA">
        <w:rPr>
          <w:rFonts w:ascii="Arial" w:hAnsi="Arial" w:cs="Arial"/>
          <w:b/>
          <w:i/>
        </w:rPr>
        <w:t xml:space="preserve">St-Etienne </w:t>
      </w:r>
      <w:proofErr w:type="spellStart"/>
      <w:r w:rsidR="005D7E21" w:rsidRPr="00E70BBA">
        <w:rPr>
          <w:rFonts w:ascii="Arial" w:hAnsi="Arial" w:cs="Arial"/>
          <w:b/>
          <w:i/>
        </w:rPr>
        <w:t>Sud-Est</w:t>
      </w:r>
      <w:proofErr w:type="spellEnd"/>
      <w:r w:rsidR="005D7E21" w:rsidRPr="00E70BBA">
        <w:rPr>
          <w:rFonts w:ascii="Arial" w:hAnsi="Arial" w:cs="Arial"/>
          <w:b/>
          <w:i/>
        </w:rPr>
        <w:t xml:space="preserve"> :</w:t>
      </w:r>
      <w:r w:rsidR="00D36D20">
        <w:rPr>
          <w:rFonts w:ascii="Arial" w:hAnsi="Arial" w:cs="Arial"/>
          <w:i/>
        </w:rPr>
        <w:t xml:space="preserve"> lundi</w:t>
      </w:r>
      <w:r w:rsidR="00556A29">
        <w:rPr>
          <w:rFonts w:ascii="Arial" w:hAnsi="Arial" w:cs="Arial"/>
          <w:i/>
        </w:rPr>
        <w:t xml:space="preserve"> </w:t>
      </w:r>
      <w:r w:rsidR="00DB4271">
        <w:rPr>
          <w:rFonts w:ascii="Arial" w:hAnsi="Arial" w:cs="Arial"/>
          <w:i/>
        </w:rPr>
        <w:t xml:space="preserve">15 </w:t>
      </w:r>
      <w:r w:rsidR="005D7E21" w:rsidRPr="007A6998">
        <w:rPr>
          <w:rFonts w:ascii="Arial" w:hAnsi="Arial" w:cs="Arial"/>
          <w:i/>
        </w:rPr>
        <w:t>à 18h</w:t>
      </w:r>
      <w:r w:rsidR="005D7E21" w:rsidRPr="007A6998">
        <w:rPr>
          <w:rFonts w:ascii="Arial" w:hAnsi="Arial" w:cs="Arial"/>
          <w:i/>
        </w:rPr>
        <w:br/>
        <w:t>Maison de l’Amitié</w:t>
      </w:r>
      <w:r w:rsidR="00AF27F7">
        <w:rPr>
          <w:rFonts w:ascii="Arial" w:hAnsi="Arial" w:cs="Arial"/>
          <w:i/>
        </w:rPr>
        <w:br/>
      </w:r>
      <w:r w:rsidR="00AF27F7" w:rsidRPr="00E70BBA">
        <w:rPr>
          <w:rFonts w:ascii="Arial" w:hAnsi="Arial" w:cs="Arial"/>
          <w:b/>
          <w:i/>
        </w:rPr>
        <w:t xml:space="preserve">Jeunes adultes (25-40 ans) : </w:t>
      </w:r>
      <w:r w:rsidR="00FF2832" w:rsidRPr="00FF2832">
        <w:rPr>
          <w:rFonts w:ascii="Arial" w:hAnsi="Arial" w:cs="Arial"/>
          <w:i/>
        </w:rPr>
        <w:t>date non connue</w:t>
      </w:r>
      <w:r w:rsidR="00AF27F7" w:rsidRPr="007A6998">
        <w:rPr>
          <w:rFonts w:ascii="Arial" w:hAnsi="Arial" w:cs="Arial"/>
          <w:i/>
        </w:rPr>
        <w:br/>
        <w:t xml:space="preserve">chez Mme et M. </w:t>
      </w:r>
      <w:proofErr w:type="spellStart"/>
      <w:r w:rsidR="00AF27F7" w:rsidRPr="007A6998">
        <w:rPr>
          <w:rFonts w:ascii="Arial" w:hAnsi="Arial" w:cs="Arial"/>
          <w:i/>
        </w:rPr>
        <w:t>Vandeventer</w:t>
      </w:r>
      <w:proofErr w:type="spellEnd"/>
      <w:r w:rsidR="00AF27F7" w:rsidRPr="007A6998">
        <w:rPr>
          <w:rFonts w:ascii="Arial" w:hAnsi="Arial" w:cs="Arial"/>
          <w:i/>
        </w:rPr>
        <w:t xml:space="preserve"> </w:t>
      </w:r>
      <w:r w:rsidR="00AF27F7" w:rsidRPr="007A6998">
        <w:rPr>
          <w:rFonts w:ascii="Arial" w:hAnsi="Arial" w:cs="Arial"/>
          <w:color w:val="FF0000"/>
        </w:rPr>
        <w:t xml:space="preserve">   </w:t>
      </w:r>
    </w:p>
    <w:p w:rsidR="0007345D" w:rsidRDefault="0007345D" w:rsidP="003D18B9">
      <w:pPr>
        <w:tabs>
          <w:tab w:val="left" w:pos="709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</w:t>
      </w:r>
      <w:r w:rsidR="007C1C6D">
        <w:rPr>
          <w:rFonts w:ascii="Arial" w:hAnsi="Arial" w:cs="Arial"/>
          <w:b/>
          <w:color w:val="FF0000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FF0000"/>
          <w:sz w:val="24"/>
          <w:szCs w:val="24"/>
        </w:rPr>
        <w:t>ÉT</w:t>
      </w:r>
      <w:r w:rsidRPr="00843A07">
        <w:rPr>
          <w:rFonts w:ascii="Arial" w:hAnsi="Arial" w:cs="Arial"/>
          <w:b/>
          <w:color w:val="FF0000"/>
          <w:sz w:val="24"/>
          <w:szCs w:val="24"/>
        </w:rPr>
        <w:t>UDE B</w:t>
      </w:r>
      <w:r>
        <w:rPr>
          <w:rFonts w:ascii="Arial" w:hAnsi="Arial" w:cs="Arial"/>
          <w:b/>
          <w:color w:val="FF0000"/>
          <w:sz w:val="24"/>
          <w:szCs w:val="24"/>
        </w:rPr>
        <w:t>IBLIQUE</w:t>
      </w:r>
    </w:p>
    <w:p w:rsidR="003D18B9" w:rsidRDefault="003D18B9" w:rsidP="003D18B9">
      <w:pPr>
        <w:tabs>
          <w:tab w:val="left" w:pos="709"/>
        </w:tabs>
        <w:spacing w:after="0"/>
        <w:rPr>
          <w:rFonts w:ascii="Arial" w:hAnsi="Arial" w:cs="Arial"/>
          <w:i/>
        </w:rPr>
      </w:pPr>
      <w:r w:rsidRPr="00661DF0">
        <w:rPr>
          <w:rFonts w:ascii="Arial" w:hAnsi="Arial" w:cs="Arial"/>
          <w:b/>
          <w:i/>
        </w:rPr>
        <w:t>Firminy</w:t>
      </w:r>
      <w:proofErr w:type="gramStart"/>
      <w:r>
        <w:rPr>
          <w:rFonts w:ascii="Arial" w:hAnsi="Arial" w:cs="Arial"/>
          <w:b/>
          <w:i/>
        </w:rPr>
        <w:t>  :</w:t>
      </w:r>
      <w:proofErr w:type="gramEnd"/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 xml:space="preserve">vendredi </w:t>
      </w:r>
      <w:r w:rsidR="00210209">
        <w:rPr>
          <w:rFonts w:ascii="Arial" w:hAnsi="Arial" w:cs="Arial"/>
          <w:i/>
        </w:rPr>
        <w:t>12</w:t>
      </w:r>
      <w:r w:rsidR="00FA5D37">
        <w:rPr>
          <w:rFonts w:ascii="Arial" w:hAnsi="Arial" w:cs="Arial"/>
          <w:i/>
        </w:rPr>
        <w:t xml:space="preserve"> </w:t>
      </w:r>
      <w:r w:rsidRPr="00966514">
        <w:rPr>
          <w:rFonts w:ascii="Arial" w:hAnsi="Arial" w:cs="Arial"/>
          <w:i/>
        </w:rPr>
        <w:t>à 18h,</w:t>
      </w:r>
      <w:r w:rsidRPr="00F44DD1">
        <w:rPr>
          <w:rFonts w:ascii="Arial" w:hAnsi="Arial" w:cs="Arial"/>
          <w:i/>
        </w:rPr>
        <w:t xml:space="preserve"> salles du temple</w:t>
      </w:r>
      <w:r>
        <w:rPr>
          <w:rFonts w:ascii="Arial" w:hAnsi="Arial" w:cs="Arial"/>
          <w:b/>
          <w:i/>
        </w:rPr>
        <w:t xml:space="preserve">   </w:t>
      </w:r>
      <w:r w:rsidR="00906C85">
        <w:rPr>
          <w:rFonts w:ascii="Arial" w:hAnsi="Arial" w:cs="Arial"/>
          <w:b/>
          <w:i/>
        </w:rPr>
        <w:br/>
        <w:t>Roanne :</w:t>
      </w:r>
      <w:r w:rsidR="004F5660">
        <w:rPr>
          <w:rFonts w:ascii="Arial" w:hAnsi="Arial" w:cs="Arial"/>
          <w:b/>
          <w:i/>
        </w:rPr>
        <w:br/>
      </w:r>
      <w:r w:rsidR="00906C85" w:rsidRPr="00CF6317">
        <w:rPr>
          <w:rFonts w:ascii="Arial" w:hAnsi="Arial" w:cs="Arial"/>
          <w:i/>
        </w:rPr>
        <w:t xml:space="preserve"> </w:t>
      </w:r>
      <w:r w:rsidR="004F5660" w:rsidRPr="00CF6317">
        <w:rPr>
          <w:rFonts w:ascii="Arial" w:hAnsi="Arial" w:cs="Arial"/>
          <w:i/>
        </w:rPr>
        <w:t>-</w:t>
      </w:r>
      <w:r w:rsidR="00CF6317" w:rsidRPr="00CF6317">
        <w:rPr>
          <w:rFonts w:ascii="Arial" w:hAnsi="Arial" w:cs="Arial"/>
          <w:i/>
        </w:rPr>
        <w:t xml:space="preserve">étude biblique œcuménique : </w:t>
      </w:r>
      <w:r w:rsidR="00906C85" w:rsidRPr="00C56A68">
        <w:rPr>
          <w:rFonts w:ascii="Arial" w:hAnsi="Arial" w:cs="Arial"/>
          <w:i/>
        </w:rPr>
        <w:t xml:space="preserve">mardi 2 décembre, </w:t>
      </w:r>
      <w:r w:rsidR="00C56A68" w:rsidRPr="00C56A68">
        <w:rPr>
          <w:rFonts w:ascii="Arial" w:hAnsi="Arial" w:cs="Arial"/>
          <w:i/>
        </w:rPr>
        <w:t>Maison Notre-Dame</w:t>
      </w:r>
      <w:r w:rsidR="00411816">
        <w:rPr>
          <w:rFonts w:ascii="Arial" w:hAnsi="Arial" w:cs="Arial"/>
          <w:i/>
        </w:rPr>
        <w:t xml:space="preserve"> </w:t>
      </w:r>
      <w:r w:rsidR="00C56A68">
        <w:rPr>
          <w:rFonts w:ascii="Arial" w:hAnsi="Arial" w:cs="Arial"/>
          <w:i/>
        </w:rPr>
        <w:t>suivi d’un repas partagé</w:t>
      </w:r>
      <w:r w:rsidRPr="00C56A68">
        <w:rPr>
          <w:rFonts w:ascii="Arial" w:hAnsi="Arial" w:cs="Arial"/>
          <w:i/>
        </w:rPr>
        <w:t xml:space="preserve">   </w:t>
      </w:r>
      <w:r w:rsidR="004F5660">
        <w:rPr>
          <w:rFonts w:ascii="Arial" w:hAnsi="Arial" w:cs="Arial"/>
          <w:i/>
        </w:rPr>
        <w:br/>
        <w:t>-lundi 15</w:t>
      </w:r>
      <w:r w:rsidR="00CF6317">
        <w:rPr>
          <w:rFonts w:ascii="Arial" w:hAnsi="Arial" w:cs="Arial"/>
          <w:i/>
        </w:rPr>
        <w:t xml:space="preserve"> décembre</w:t>
      </w:r>
      <w:r w:rsidR="004F5660">
        <w:rPr>
          <w:rFonts w:ascii="Arial" w:hAnsi="Arial" w:cs="Arial"/>
          <w:i/>
        </w:rPr>
        <w:t xml:space="preserve"> à 18h30, temple</w:t>
      </w:r>
      <w:r w:rsidRPr="00C56A68">
        <w:rPr>
          <w:rFonts w:ascii="Arial" w:hAnsi="Arial" w:cs="Arial"/>
          <w:i/>
        </w:rPr>
        <w:t xml:space="preserve">                                                                                    </w:t>
      </w:r>
    </w:p>
    <w:p w:rsidR="003D18B9" w:rsidRDefault="003D18B9" w:rsidP="003D18B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S</w:t>
      </w:r>
      <w:r w:rsidRPr="00661DF0">
        <w:rPr>
          <w:rFonts w:ascii="Arial" w:hAnsi="Arial" w:cs="Arial"/>
          <w:b/>
          <w:i/>
        </w:rPr>
        <w:t>t-</w:t>
      </w:r>
      <w:proofErr w:type="spellStart"/>
      <w:r w:rsidRPr="00661DF0">
        <w:rPr>
          <w:rFonts w:ascii="Arial" w:hAnsi="Arial" w:cs="Arial"/>
          <w:b/>
          <w:i/>
        </w:rPr>
        <w:t>Chamond</w:t>
      </w:r>
      <w:proofErr w:type="spellEnd"/>
      <w:r w:rsidRPr="00661DF0">
        <w:rPr>
          <w:rFonts w:ascii="Arial" w:hAnsi="Arial" w:cs="Arial"/>
          <w:b/>
          <w:i/>
        </w:rPr>
        <w:t> :</w:t>
      </w:r>
      <w:r>
        <w:rPr>
          <w:rFonts w:ascii="Arial" w:hAnsi="Arial" w:cs="Arial"/>
          <w:i/>
        </w:rPr>
        <w:t xml:space="preserve"> </w:t>
      </w:r>
      <w:r w:rsidRPr="00966514">
        <w:rPr>
          <w:rFonts w:ascii="Arial" w:hAnsi="Arial" w:cs="Arial"/>
          <w:i/>
        </w:rPr>
        <w:t xml:space="preserve">mardi </w:t>
      </w:r>
      <w:r w:rsidR="00337F65">
        <w:rPr>
          <w:rFonts w:ascii="Arial" w:hAnsi="Arial" w:cs="Arial"/>
          <w:i/>
        </w:rPr>
        <w:t xml:space="preserve">2 </w:t>
      </w:r>
      <w:r w:rsidRPr="00966514">
        <w:rPr>
          <w:rFonts w:ascii="Arial" w:hAnsi="Arial" w:cs="Arial"/>
          <w:i/>
        </w:rPr>
        <w:t>à 20h, salle Martin</w:t>
      </w:r>
    </w:p>
    <w:p w:rsidR="00CD5AFC" w:rsidRPr="00FE17F6" w:rsidRDefault="003D18B9" w:rsidP="00706156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S</w:t>
      </w:r>
      <w:r w:rsidRPr="00661DF0">
        <w:rPr>
          <w:rFonts w:ascii="Arial" w:hAnsi="Arial" w:cs="Arial"/>
          <w:b/>
          <w:i/>
        </w:rPr>
        <w:t>t-Etienne </w:t>
      </w:r>
      <w:r>
        <w:rPr>
          <w:rFonts w:ascii="Arial" w:hAnsi="Arial" w:cs="Arial"/>
          <w:b/>
          <w:i/>
        </w:rPr>
        <w:t xml:space="preserve">   </w:t>
      </w:r>
      <w:r w:rsidRPr="00661DF0">
        <w:rPr>
          <w:rFonts w:ascii="Arial" w:hAnsi="Arial" w:cs="Arial"/>
          <w:b/>
          <w:i/>
        </w:rPr>
        <w:t>:</w:t>
      </w:r>
      <w:r>
        <w:rPr>
          <w:rFonts w:ascii="Arial" w:hAnsi="Arial" w:cs="Arial"/>
          <w:i/>
        </w:rPr>
        <w:t xml:space="preserve"> </w:t>
      </w:r>
      <w:r w:rsidRPr="00966514">
        <w:rPr>
          <w:rFonts w:ascii="Arial" w:hAnsi="Arial" w:cs="Arial"/>
          <w:i/>
        </w:rPr>
        <w:t>samedi</w:t>
      </w:r>
      <w:r w:rsidR="000A490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E17F6" w:rsidRPr="00FE17F6">
        <w:rPr>
          <w:rFonts w:ascii="Arial" w:hAnsi="Arial" w:cs="Arial"/>
          <w:i/>
        </w:rPr>
        <w:t>6 décembre</w:t>
      </w:r>
      <w:r w:rsidR="000C5EC1">
        <w:rPr>
          <w:rFonts w:ascii="Arial" w:hAnsi="Arial" w:cs="Arial"/>
          <w:i/>
        </w:rPr>
        <w:t xml:space="preserve"> à 15</w:t>
      </w:r>
      <w:r w:rsidR="00FE17F6">
        <w:rPr>
          <w:rFonts w:ascii="Arial" w:hAnsi="Arial" w:cs="Arial"/>
          <w:i/>
        </w:rPr>
        <w:t>h, sacristie</w:t>
      </w:r>
    </w:p>
    <w:p w:rsidR="00431974" w:rsidRDefault="00431974" w:rsidP="00431974">
      <w:pPr>
        <w:tabs>
          <w:tab w:val="left" w:pos="709"/>
          <w:tab w:val="left" w:pos="1418"/>
        </w:tabs>
        <w:spacing w:after="0"/>
        <w:ind w:left="708"/>
        <w:rPr>
          <w:rFonts w:ascii="Arial" w:hAnsi="Arial" w:cs="Arial"/>
          <w:b/>
          <w:color w:val="FF0000"/>
          <w:sz w:val="24"/>
          <w:szCs w:val="24"/>
        </w:rPr>
      </w:pPr>
      <w:r w:rsidRPr="00661DF0">
        <w:rPr>
          <w:rFonts w:ascii="Arial" w:hAnsi="Arial" w:cs="Arial"/>
          <w:b/>
          <w:color w:val="FF0000"/>
          <w:sz w:val="24"/>
          <w:szCs w:val="24"/>
        </w:rPr>
        <w:t>G</w:t>
      </w:r>
      <w:r>
        <w:rPr>
          <w:rFonts w:ascii="Arial" w:hAnsi="Arial" w:cs="Arial"/>
          <w:b/>
          <w:color w:val="FF0000"/>
          <w:sz w:val="24"/>
          <w:szCs w:val="24"/>
        </w:rPr>
        <w:t>ROUPES DE CHANT</w:t>
      </w:r>
    </w:p>
    <w:p w:rsidR="00431974" w:rsidRDefault="00431974" w:rsidP="00431974">
      <w:pPr>
        <w:tabs>
          <w:tab w:val="left" w:pos="1418"/>
        </w:tabs>
        <w:spacing w:after="0"/>
        <w:rPr>
          <w:rFonts w:ascii="Arial" w:hAnsi="Arial" w:cs="Arial"/>
          <w:i/>
        </w:rPr>
      </w:pPr>
      <w:r w:rsidRPr="00661DF0">
        <w:rPr>
          <w:rFonts w:ascii="Arial" w:hAnsi="Arial" w:cs="Arial"/>
          <w:b/>
          <w:i/>
        </w:rPr>
        <w:t>Firminy </w:t>
      </w:r>
      <w:r>
        <w:rPr>
          <w:rFonts w:ascii="Arial" w:hAnsi="Arial" w:cs="Arial"/>
          <w:b/>
          <w:i/>
        </w:rPr>
        <w:t xml:space="preserve">         :</w:t>
      </w:r>
      <w:r>
        <w:rPr>
          <w:rFonts w:ascii="Arial" w:hAnsi="Arial" w:cs="Arial"/>
          <w:i/>
        </w:rPr>
        <w:t xml:space="preserve"> les vendredis de 13h30 à 15h30</w:t>
      </w:r>
    </w:p>
    <w:p w:rsidR="00431974" w:rsidRDefault="00431974" w:rsidP="00431974">
      <w:pPr>
        <w:tabs>
          <w:tab w:val="left" w:pos="1418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A06FD3">
        <w:rPr>
          <w:rFonts w:ascii="Arial" w:hAnsi="Arial" w:cs="Arial"/>
          <w:b/>
          <w:i/>
        </w:rPr>
        <w:t>Roanne </w:t>
      </w:r>
      <w:r w:rsidRPr="00A7449F">
        <w:rPr>
          <w:rFonts w:ascii="Arial" w:hAnsi="Arial" w:cs="Arial"/>
          <w:b/>
          <w:i/>
        </w:rPr>
        <w:t xml:space="preserve">       </w:t>
      </w:r>
      <w:r>
        <w:rPr>
          <w:rFonts w:ascii="Arial" w:hAnsi="Arial" w:cs="Arial"/>
          <w:b/>
          <w:i/>
        </w:rPr>
        <w:t xml:space="preserve"> </w:t>
      </w:r>
      <w:r w:rsidRPr="00A7449F">
        <w:rPr>
          <w:rFonts w:ascii="Arial" w:hAnsi="Arial" w:cs="Arial"/>
          <w:b/>
          <w:i/>
        </w:rPr>
        <w:t xml:space="preserve"> :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i/>
        </w:rPr>
        <w:t>l</w:t>
      </w:r>
      <w:r w:rsidRPr="00446C67">
        <w:rPr>
          <w:rFonts w:ascii="Arial" w:hAnsi="Arial" w:cs="Arial"/>
          <w:i/>
        </w:rPr>
        <w:t>es mercredis à 18h15 à Villerest</w:t>
      </w:r>
      <w:r>
        <w:rPr>
          <w:rFonts w:ascii="Arial" w:hAnsi="Arial" w:cs="Arial"/>
          <w:i/>
        </w:rPr>
        <w:t xml:space="preserve"> </w:t>
      </w:r>
    </w:p>
    <w:p w:rsidR="00431974" w:rsidRDefault="00431974" w:rsidP="00431974">
      <w:pPr>
        <w:tabs>
          <w:tab w:val="left" w:pos="1418"/>
        </w:tabs>
        <w:spacing w:after="0"/>
        <w:rPr>
          <w:rFonts w:ascii="Arial" w:hAnsi="Arial" w:cs="Arial"/>
          <w:i/>
          <w:u w:val="single"/>
        </w:rPr>
      </w:pPr>
      <w:r w:rsidRPr="00661DF0">
        <w:rPr>
          <w:rFonts w:ascii="Arial" w:hAnsi="Arial" w:cs="Arial"/>
          <w:b/>
          <w:i/>
        </w:rPr>
        <w:t>St-</w:t>
      </w:r>
      <w:proofErr w:type="spellStart"/>
      <w:r w:rsidRPr="00661DF0">
        <w:rPr>
          <w:rFonts w:ascii="Arial" w:hAnsi="Arial" w:cs="Arial"/>
          <w:b/>
          <w:i/>
        </w:rPr>
        <w:t>Chamond</w:t>
      </w:r>
      <w:proofErr w:type="spellEnd"/>
      <w:r w:rsidRPr="00661DF0">
        <w:rPr>
          <w:rFonts w:ascii="Arial" w:hAnsi="Arial" w:cs="Arial"/>
          <w:b/>
          <w:i/>
        </w:rPr>
        <w:t> :</w:t>
      </w:r>
      <w:r w:rsidRPr="00EB64C4">
        <w:rPr>
          <w:rFonts w:ascii="Arial" w:hAnsi="Arial" w:cs="Arial"/>
          <w:i/>
        </w:rPr>
        <w:t xml:space="preserve"> </w:t>
      </w:r>
      <w:r w:rsidRPr="003305EB">
        <w:rPr>
          <w:rFonts w:ascii="Arial" w:hAnsi="Arial" w:cs="Arial"/>
          <w:i/>
        </w:rPr>
        <w:t xml:space="preserve">mercredi </w:t>
      </w:r>
      <w:r w:rsidR="0011415E">
        <w:rPr>
          <w:rFonts w:ascii="Arial" w:hAnsi="Arial" w:cs="Arial"/>
          <w:i/>
        </w:rPr>
        <w:t>3</w:t>
      </w:r>
      <w:r>
        <w:rPr>
          <w:rFonts w:ascii="Arial" w:hAnsi="Arial" w:cs="Arial"/>
          <w:i/>
        </w:rPr>
        <w:t xml:space="preserve"> à</w:t>
      </w:r>
      <w:r w:rsidRPr="003305EB">
        <w:rPr>
          <w:rFonts w:ascii="Arial" w:hAnsi="Arial" w:cs="Arial"/>
          <w:i/>
        </w:rPr>
        <w:t xml:space="preserve"> 20h,</w:t>
      </w:r>
      <w:r>
        <w:rPr>
          <w:rFonts w:ascii="Arial" w:hAnsi="Arial" w:cs="Arial"/>
          <w:i/>
        </w:rPr>
        <w:t xml:space="preserve"> temple</w:t>
      </w:r>
    </w:p>
    <w:p w:rsidR="00FE30C3" w:rsidRPr="00661DF0" w:rsidRDefault="00431974" w:rsidP="000C5EC1">
      <w:pPr>
        <w:tabs>
          <w:tab w:val="left" w:pos="709"/>
          <w:tab w:val="left" w:pos="1418"/>
        </w:tabs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661DF0">
        <w:rPr>
          <w:rFonts w:ascii="Arial" w:hAnsi="Arial" w:cs="Arial"/>
          <w:b/>
          <w:i/>
        </w:rPr>
        <w:t>St-Etienne </w:t>
      </w:r>
      <w:r>
        <w:rPr>
          <w:rFonts w:ascii="Arial" w:hAnsi="Arial" w:cs="Arial"/>
          <w:b/>
          <w:i/>
        </w:rPr>
        <w:t xml:space="preserve">    :</w:t>
      </w:r>
      <w:r w:rsidR="0011415E">
        <w:rPr>
          <w:rFonts w:ascii="Arial" w:hAnsi="Arial" w:cs="Arial"/>
          <w:i/>
        </w:rPr>
        <w:t xml:space="preserve"> lundis 1 et 8</w:t>
      </w:r>
      <w:r>
        <w:rPr>
          <w:rFonts w:ascii="Arial" w:hAnsi="Arial" w:cs="Arial"/>
          <w:i/>
        </w:rPr>
        <w:t xml:space="preserve"> à 18h30, temple</w:t>
      </w:r>
      <w:r w:rsidR="002542B8">
        <w:rPr>
          <w:rFonts w:ascii="Arial" w:hAnsi="Arial" w:cs="Arial"/>
          <w:b/>
          <w:color w:val="FF0000"/>
          <w:sz w:val="20"/>
          <w:szCs w:val="20"/>
        </w:rPr>
        <w:br/>
      </w:r>
      <w:r w:rsidR="000C5EC1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E30C3">
        <w:rPr>
          <w:rFonts w:ascii="Arial" w:hAnsi="Arial" w:cs="Arial"/>
          <w:b/>
          <w:color w:val="FF0000"/>
          <w:sz w:val="24"/>
          <w:szCs w:val="24"/>
        </w:rPr>
        <w:t xml:space="preserve">         GROUPE PARTAGE</w:t>
      </w:r>
      <w:r w:rsidR="00F83FB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1A01ED">
        <w:rPr>
          <w:rFonts w:ascii="Arial" w:hAnsi="Arial" w:cs="Arial"/>
          <w:b/>
          <w:color w:val="FF0000"/>
          <w:sz w:val="24"/>
          <w:szCs w:val="24"/>
        </w:rPr>
        <w:t>–</w:t>
      </w:r>
      <w:r w:rsidR="00F83FB4">
        <w:rPr>
          <w:rFonts w:ascii="Arial" w:hAnsi="Arial" w:cs="Arial"/>
          <w:b/>
          <w:color w:val="FF0000"/>
          <w:sz w:val="24"/>
          <w:szCs w:val="24"/>
        </w:rPr>
        <w:t xml:space="preserve"> FAMILLE</w:t>
      </w:r>
    </w:p>
    <w:p w:rsidR="00026DD0" w:rsidRDefault="00FE30C3" w:rsidP="00FE2F1F">
      <w:pPr>
        <w:spacing w:after="0" w:line="240" w:lineRule="auto"/>
        <w:rPr>
          <w:rFonts w:ascii="Arial" w:hAnsi="Arial" w:cs="Arial"/>
          <w:i/>
        </w:rPr>
      </w:pPr>
      <w:r w:rsidRPr="00661DF0">
        <w:rPr>
          <w:rFonts w:ascii="Arial" w:hAnsi="Arial" w:cs="Arial"/>
          <w:b/>
          <w:i/>
        </w:rPr>
        <w:t>St-</w:t>
      </w:r>
      <w:proofErr w:type="spellStart"/>
      <w:r w:rsidRPr="00661DF0">
        <w:rPr>
          <w:rFonts w:ascii="Arial" w:hAnsi="Arial" w:cs="Arial"/>
          <w:b/>
          <w:i/>
        </w:rPr>
        <w:t>Chamond</w:t>
      </w:r>
      <w:proofErr w:type="spellEnd"/>
      <w:r w:rsidR="002B01AB">
        <w:rPr>
          <w:rFonts w:ascii="Arial" w:hAnsi="Arial" w:cs="Arial"/>
          <w:b/>
          <w:i/>
        </w:rPr>
        <w:t xml:space="preserve"> : </w:t>
      </w:r>
      <w:r w:rsidR="00083AFA">
        <w:rPr>
          <w:rFonts w:ascii="Arial" w:hAnsi="Arial" w:cs="Arial"/>
          <w:i/>
        </w:rPr>
        <w:t>En avent toute ! (voir Avent)</w:t>
      </w:r>
      <w:r w:rsidR="00083AFA">
        <w:rPr>
          <w:rFonts w:ascii="Arial" w:hAnsi="Arial" w:cs="Arial"/>
          <w:i/>
        </w:rPr>
        <w:br/>
        <w:t xml:space="preserve"> le samedi 6 </w:t>
      </w:r>
      <w:r w:rsidR="002B01AB" w:rsidRPr="002B01AB">
        <w:rPr>
          <w:rFonts w:ascii="Arial" w:hAnsi="Arial" w:cs="Arial"/>
          <w:i/>
        </w:rPr>
        <w:t>décembre</w:t>
      </w:r>
      <w:r w:rsidR="00431974" w:rsidRPr="002B01AB">
        <w:rPr>
          <w:rFonts w:ascii="Arial" w:hAnsi="Arial" w:cs="Arial"/>
          <w:sz w:val="16"/>
          <w:szCs w:val="16"/>
        </w:rPr>
        <w:br/>
      </w:r>
      <w:r w:rsidR="00431974">
        <w:rPr>
          <w:rFonts w:ascii="Arial" w:hAnsi="Arial" w:cs="Arial"/>
          <w:sz w:val="16"/>
          <w:szCs w:val="16"/>
        </w:rPr>
        <w:t xml:space="preserve">                 </w:t>
      </w:r>
      <w:r w:rsidR="00A81FD6">
        <w:rPr>
          <w:rFonts w:ascii="Arial" w:hAnsi="Arial" w:cs="Arial"/>
          <w:b/>
          <w:color w:val="FF0000"/>
          <w:sz w:val="24"/>
          <w:szCs w:val="24"/>
        </w:rPr>
        <w:t>PRIÈ</w:t>
      </w:r>
      <w:r w:rsidR="005B6961" w:rsidRPr="00661DF0">
        <w:rPr>
          <w:rFonts w:ascii="Arial" w:hAnsi="Arial" w:cs="Arial"/>
          <w:b/>
          <w:color w:val="FF0000"/>
          <w:sz w:val="24"/>
          <w:szCs w:val="24"/>
        </w:rPr>
        <w:t>RE</w:t>
      </w:r>
      <w:r w:rsidR="001A01ED">
        <w:rPr>
          <w:rFonts w:ascii="Arial" w:hAnsi="Arial" w:cs="Arial"/>
          <w:b/>
          <w:color w:val="FF0000"/>
          <w:sz w:val="24"/>
          <w:szCs w:val="24"/>
        </w:rPr>
        <w:br/>
      </w:r>
      <w:r w:rsidR="00026DD0" w:rsidRPr="00CD122D">
        <w:rPr>
          <w:rFonts w:ascii="Arial" w:hAnsi="Arial" w:cs="Arial"/>
          <w:b/>
          <w:color w:val="E36C0A" w:themeColor="accent6" w:themeShade="BF"/>
          <w:u w:val="single"/>
        </w:rPr>
        <w:t>Halte prière</w:t>
      </w:r>
      <w:r w:rsidR="00026DD0" w:rsidRPr="00CD122D">
        <w:rPr>
          <w:rFonts w:ascii="Arial" w:hAnsi="Arial" w:cs="Arial"/>
          <w:b/>
          <w:color w:val="E36C0A" w:themeColor="accent6" w:themeShade="BF"/>
          <w:u w:val="single"/>
        </w:rPr>
        <w:br/>
      </w:r>
      <w:r w:rsidR="00026DD0" w:rsidRPr="00661DF0">
        <w:rPr>
          <w:rFonts w:ascii="Arial" w:hAnsi="Arial" w:cs="Arial"/>
          <w:b/>
          <w:i/>
        </w:rPr>
        <w:t>St-Etienne :</w:t>
      </w:r>
      <w:r w:rsidR="00026DD0" w:rsidRPr="00400E1E">
        <w:rPr>
          <w:rFonts w:ascii="Arial" w:hAnsi="Arial" w:cs="Arial"/>
          <w:i/>
        </w:rPr>
        <w:t xml:space="preserve"> </w:t>
      </w:r>
      <w:r w:rsidR="005D30D0">
        <w:rPr>
          <w:rFonts w:ascii="Arial" w:hAnsi="Arial" w:cs="Arial"/>
          <w:i/>
        </w:rPr>
        <w:t>tous les mercredis à 8h15</w:t>
      </w:r>
      <w:r w:rsidR="005D30D0">
        <w:rPr>
          <w:rFonts w:ascii="Arial" w:hAnsi="Arial" w:cs="Arial"/>
          <w:i/>
        </w:rPr>
        <w:br/>
      </w:r>
      <w:r w:rsidR="00026DD0">
        <w:rPr>
          <w:rFonts w:ascii="Arial" w:hAnsi="Arial" w:cs="Arial"/>
          <w:i/>
        </w:rPr>
        <w:t xml:space="preserve"> Maison de l’Amitié</w:t>
      </w:r>
    </w:p>
    <w:p w:rsidR="00026DD0" w:rsidRPr="00CD122D" w:rsidRDefault="00026DD0" w:rsidP="00026DD0">
      <w:pPr>
        <w:tabs>
          <w:tab w:val="left" w:pos="1418"/>
        </w:tabs>
        <w:spacing w:after="0"/>
        <w:rPr>
          <w:rFonts w:ascii="Arial" w:hAnsi="Arial" w:cs="Arial"/>
          <w:b/>
          <w:color w:val="E36C0A" w:themeColor="accent6" w:themeShade="BF"/>
          <w:u w:val="single"/>
        </w:rPr>
      </w:pPr>
      <w:r w:rsidRPr="00661DF0">
        <w:rPr>
          <w:rFonts w:ascii="Arial" w:hAnsi="Arial" w:cs="Arial"/>
          <w:b/>
          <w:i/>
        </w:rPr>
        <w:t>St-Etienne</w:t>
      </w:r>
      <w:r>
        <w:rPr>
          <w:rFonts w:ascii="Arial" w:hAnsi="Arial" w:cs="Arial"/>
          <w:b/>
          <w:i/>
        </w:rPr>
        <w:t> :</w:t>
      </w:r>
      <w:r>
        <w:rPr>
          <w:rFonts w:ascii="Arial" w:hAnsi="Arial" w:cs="Arial"/>
          <w:i/>
        </w:rPr>
        <w:t xml:space="preserve"> </w:t>
      </w:r>
      <w:r w:rsidR="00555344">
        <w:rPr>
          <w:rFonts w:ascii="Arial" w:hAnsi="Arial" w:cs="Arial"/>
          <w:i/>
        </w:rPr>
        <w:t xml:space="preserve">tous </w:t>
      </w:r>
      <w:r w:rsidR="0035343D">
        <w:rPr>
          <w:rFonts w:ascii="Arial" w:hAnsi="Arial" w:cs="Arial"/>
          <w:i/>
        </w:rPr>
        <w:t xml:space="preserve">les jeudis </w:t>
      </w:r>
      <w:r w:rsidR="005D30D0">
        <w:rPr>
          <w:rFonts w:ascii="Arial" w:hAnsi="Arial" w:cs="Arial"/>
          <w:i/>
        </w:rPr>
        <w:t>à 19h</w:t>
      </w:r>
      <w:r w:rsidR="005D30D0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>Maison de l’Amitié</w:t>
      </w:r>
      <w:r>
        <w:rPr>
          <w:rFonts w:ascii="Arial" w:hAnsi="Arial" w:cs="Arial"/>
          <w:i/>
        </w:rPr>
        <w:br/>
      </w:r>
      <w:r w:rsidRPr="00CD122D">
        <w:rPr>
          <w:rFonts w:ascii="Arial" w:hAnsi="Arial" w:cs="Arial"/>
          <w:b/>
          <w:color w:val="E36C0A" w:themeColor="accent6" w:themeShade="BF"/>
          <w:u w:val="single"/>
        </w:rPr>
        <w:t>Fraternité œcuménique</w:t>
      </w:r>
    </w:p>
    <w:p w:rsidR="00A2318E" w:rsidRDefault="00026DD0" w:rsidP="007754B6">
      <w:pPr>
        <w:tabs>
          <w:tab w:val="left" w:pos="709"/>
        </w:tabs>
        <w:spacing w:after="0"/>
        <w:rPr>
          <w:rFonts w:ascii="Arial" w:hAnsi="Arial" w:cs="Arial"/>
          <w:b/>
          <w:color w:val="FF0000"/>
          <w:sz w:val="16"/>
          <w:szCs w:val="16"/>
        </w:rPr>
      </w:pPr>
      <w:r w:rsidRPr="006D71DD">
        <w:rPr>
          <w:rFonts w:ascii="Arial" w:hAnsi="Arial" w:cs="Arial"/>
          <w:b/>
          <w:i/>
        </w:rPr>
        <w:t>La Fouillouse</w:t>
      </w:r>
      <w:r>
        <w:rPr>
          <w:rFonts w:ascii="Arial" w:hAnsi="Arial" w:cs="Arial"/>
          <w:b/>
          <w:i/>
        </w:rPr>
        <w:t xml:space="preserve"> </w:t>
      </w:r>
      <w:r w:rsidRPr="006D71DD">
        <w:rPr>
          <w:rFonts w:ascii="Arial" w:hAnsi="Arial" w:cs="Arial"/>
          <w:b/>
          <w:i/>
        </w:rPr>
        <w:t>:</w:t>
      </w:r>
      <w:r>
        <w:rPr>
          <w:rFonts w:ascii="Arial" w:hAnsi="Arial" w:cs="Arial"/>
          <w:i/>
        </w:rPr>
        <w:t xml:space="preserve"> tous les mercredis </w:t>
      </w:r>
      <w:r w:rsidRPr="00DA6162">
        <w:rPr>
          <w:rFonts w:ascii="Arial" w:hAnsi="Arial" w:cs="Arial"/>
          <w:i/>
        </w:rPr>
        <w:t>18h</w:t>
      </w:r>
      <w:r w:rsidR="00E77377">
        <w:rPr>
          <w:rFonts w:ascii="Arial" w:hAnsi="Arial" w:cs="Arial"/>
          <w:i/>
        </w:rPr>
        <w:br/>
      </w:r>
      <w:r>
        <w:rPr>
          <w:rFonts w:ascii="Arial" w:hAnsi="Arial" w:cs="Arial"/>
          <w:i/>
        </w:rPr>
        <w:t xml:space="preserve"> salle paroissiale</w:t>
      </w:r>
      <w:r w:rsidR="00075658">
        <w:rPr>
          <w:rFonts w:ascii="Arial" w:hAnsi="Arial" w:cs="Arial"/>
          <w:i/>
        </w:rPr>
        <w:br/>
      </w:r>
      <w:r w:rsidR="00075658" w:rsidRPr="00075658">
        <w:rPr>
          <w:rFonts w:ascii="Arial" w:hAnsi="Arial" w:cs="Arial"/>
          <w:b/>
          <w:i/>
        </w:rPr>
        <w:t xml:space="preserve">Roanne : </w:t>
      </w:r>
      <w:r w:rsidR="00075658" w:rsidRPr="00075658">
        <w:rPr>
          <w:rFonts w:ascii="Arial" w:hAnsi="Arial" w:cs="Arial"/>
          <w:i/>
        </w:rPr>
        <w:t>mardi 9 décembre, 18h30 au temple</w:t>
      </w:r>
      <w:r w:rsidR="00706156" w:rsidRPr="00075658">
        <w:rPr>
          <w:rFonts w:ascii="Arial" w:hAnsi="Arial" w:cs="Arial"/>
          <w:b/>
          <w:i/>
        </w:rPr>
        <w:br/>
      </w:r>
      <w:r w:rsidR="00706156" w:rsidRPr="00706156">
        <w:rPr>
          <w:rFonts w:ascii="Arial" w:hAnsi="Arial" w:cs="Arial"/>
          <w:b/>
          <w:color w:val="E36C0A" w:themeColor="accent6" w:themeShade="BF"/>
          <w:u w:val="single"/>
        </w:rPr>
        <w:t>Temps</w:t>
      </w:r>
      <w:r w:rsidR="00E534AB">
        <w:rPr>
          <w:rFonts w:ascii="Arial" w:hAnsi="Arial" w:cs="Arial"/>
          <w:b/>
          <w:color w:val="E36C0A" w:themeColor="accent6" w:themeShade="BF"/>
          <w:u w:val="single"/>
        </w:rPr>
        <w:t xml:space="preserve"> de prière de</w:t>
      </w:r>
      <w:r w:rsidR="00706156">
        <w:rPr>
          <w:rFonts w:ascii="Arial" w:hAnsi="Arial" w:cs="Arial"/>
          <w:b/>
          <w:color w:val="E36C0A" w:themeColor="accent6" w:themeShade="BF"/>
          <w:u w:val="single"/>
        </w:rPr>
        <w:t xml:space="preserve"> l’Avent (</w:t>
      </w:r>
      <w:proofErr w:type="spellStart"/>
      <w:r w:rsidR="00706156">
        <w:rPr>
          <w:rFonts w:ascii="Arial" w:hAnsi="Arial" w:cs="Arial"/>
          <w:b/>
          <w:color w:val="E36C0A" w:themeColor="accent6" w:themeShade="BF"/>
          <w:u w:val="single"/>
        </w:rPr>
        <w:t>Lectio</w:t>
      </w:r>
      <w:proofErr w:type="spellEnd"/>
      <w:r w:rsidR="00706156">
        <w:rPr>
          <w:rFonts w:ascii="Arial" w:hAnsi="Arial" w:cs="Arial"/>
          <w:b/>
          <w:color w:val="E36C0A" w:themeColor="accent6" w:themeShade="BF"/>
          <w:u w:val="single"/>
        </w:rPr>
        <w:t xml:space="preserve"> Divina</w:t>
      </w:r>
      <w:proofErr w:type="gramStart"/>
      <w:r w:rsidR="00706156">
        <w:rPr>
          <w:rFonts w:ascii="Arial" w:hAnsi="Arial" w:cs="Arial"/>
          <w:b/>
          <w:color w:val="E36C0A" w:themeColor="accent6" w:themeShade="BF"/>
          <w:u w:val="single"/>
        </w:rPr>
        <w:t>)</w:t>
      </w:r>
      <w:proofErr w:type="gramEnd"/>
      <w:r w:rsidR="00706156">
        <w:rPr>
          <w:rFonts w:ascii="Arial" w:hAnsi="Arial" w:cs="Arial"/>
          <w:b/>
          <w:color w:val="E36C0A" w:themeColor="accent6" w:themeShade="BF"/>
          <w:u w:val="single"/>
        </w:rPr>
        <w:br/>
      </w:r>
      <w:proofErr w:type="spellStart"/>
      <w:r w:rsidR="00706156" w:rsidRPr="00706156">
        <w:rPr>
          <w:rFonts w:ascii="Arial" w:hAnsi="Arial" w:cs="Arial"/>
          <w:b/>
          <w:i/>
        </w:rPr>
        <w:t>St’Etienne</w:t>
      </w:r>
      <w:proofErr w:type="spellEnd"/>
      <w:r w:rsidR="00706156" w:rsidRPr="00706156">
        <w:rPr>
          <w:rFonts w:ascii="Arial" w:hAnsi="Arial" w:cs="Arial"/>
          <w:b/>
          <w:i/>
        </w:rPr>
        <w:t xml:space="preserve"> : </w:t>
      </w:r>
      <w:r w:rsidR="00546A5A" w:rsidRPr="00546A5A">
        <w:rPr>
          <w:rFonts w:ascii="Arial" w:hAnsi="Arial" w:cs="Arial"/>
          <w:i/>
        </w:rPr>
        <w:t>mardi 2 décembre puis chaque mardi jusqu’à Noël</w:t>
      </w:r>
      <w:r w:rsidR="00706156">
        <w:rPr>
          <w:rFonts w:ascii="Arial" w:hAnsi="Arial" w:cs="Arial"/>
          <w:i/>
        </w:rPr>
        <w:t xml:space="preserve"> de 12h15 à 12h45 (sacristie du temple) suivi d’un repas partagé</w:t>
      </w:r>
      <w:r w:rsidR="00546A5A">
        <w:rPr>
          <w:rFonts w:ascii="Arial" w:hAnsi="Arial" w:cs="Arial"/>
          <w:i/>
        </w:rPr>
        <w:t xml:space="preserve">. </w:t>
      </w:r>
    </w:p>
    <w:p w:rsidR="00A10081" w:rsidRDefault="00A81FD6" w:rsidP="00C152B3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</w:t>
      </w:r>
      <w:r w:rsidR="00CD122D" w:rsidRPr="00A10081">
        <w:rPr>
          <w:rFonts w:ascii="Arial" w:hAnsi="Arial" w:cs="Arial"/>
          <w:b/>
          <w:color w:val="FF0000"/>
          <w:sz w:val="24"/>
          <w:szCs w:val="24"/>
        </w:rPr>
        <w:t>REPAS</w:t>
      </w:r>
    </w:p>
    <w:p w:rsidR="00E9378A" w:rsidRDefault="00E9378A" w:rsidP="00E9378A">
      <w:pPr>
        <w:tabs>
          <w:tab w:val="left" w:pos="1418"/>
        </w:tabs>
        <w:spacing w:after="0"/>
        <w:rPr>
          <w:rFonts w:ascii="Arial" w:hAnsi="Arial" w:cs="Arial"/>
          <w:b/>
          <w:color w:val="E36C0A" w:themeColor="accent6" w:themeShade="BF"/>
          <w:u w:val="single"/>
        </w:rPr>
      </w:pPr>
      <w:r w:rsidRPr="00CD122D">
        <w:rPr>
          <w:rFonts w:ascii="Arial" w:hAnsi="Arial" w:cs="Arial"/>
          <w:b/>
          <w:color w:val="E36C0A" w:themeColor="accent6" w:themeShade="BF"/>
          <w:u w:val="single"/>
        </w:rPr>
        <w:t>Repas de Tibériade</w:t>
      </w:r>
      <w:r w:rsidR="008F50D3">
        <w:rPr>
          <w:rFonts w:ascii="Arial" w:hAnsi="Arial" w:cs="Arial"/>
          <w:b/>
          <w:color w:val="E36C0A" w:themeColor="accent6" w:themeShade="BF"/>
          <w:u w:val="single"/>
        </w:rPr>
        <w:t xml:space="preserve"> (repas partagé</w:t>
      </w:r>
      <w:proofErr w:type="gramStart"/>
      <w:r w:rsidR="008F50D3">
        <w:rPr>
          <w:rFonts w:ascii="Arial" w:hAnsi="Arial" w:cs="Arial"/>
          <w:b/>
          <w:color w:val="E36C0A" w:themeColor="accent6" w:themeShade="BF"/>
          <w:u w:val="single"/>
        </w:rPr>
        <w:t>)</w:t>
      </w:r>
      <w:proofErr w:type="gramEnd"/>
      <w:r w:rsidR="00135E3B">
        <w:rPr>
          <w:rFonts w:ascii="Arial" w:hAnsi="Arial" w:cs="Arial"/>
          <w:b/>
          <w:color w:val="E36C0A" w:themeColor="accent6" w:themeShade="BF"/>
          <w:u w:val="single"/>
        </w:rPr>
        <w:br/>
      </w:r>
      <w:r w:rsidR="00135E3B">
        <w:rPr>
          <w:rFonts w:ascii="Arial" w:hAnsi="Arial" w:cs="Arial"/>
          <w:b/>
          <w:i/>
        </w:rPr>
        <w:t xml:space="preserve">Firminy : </w:t>
      </w:r>
      <w:r w:rsidR="00135E3B" w:rsidRPr="00135E3B">
        <w:rPr>
          <w:rFonts w:ascii="Arial" w:hAnsi="Arial" w:cs="Arial"/>
          <w:i/>
        </w:rPr>
        <w:t>dimanche 21 décembre</w:t>
      </w:r>
    </w:p>
    <w:p w:rsidR="00FE30C3" w:rsidRPr="0087249D" w:rsidRDefault="00CF6317" w:rsidP="00085A3F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i/>
        </w:rPr>
        <w:t>Montbrison</w:t>
      </w:r>
      <w:r w:rsidR="00034183">
        <w:rPr>
          <w:rFonts w:ascii="Arial" w:hAnsi="Arial" w:cs="Arial"/>
          <w:b/>
          <w:i/>
        </w:rPr>
        <w:t xml:space="preserve"> </w:t>
      </w:r>
      <w:r w:rsidR="00085A3F" w:rsidRPr="007D411D">
        <w:rPr>
          <w:rFonts w:ascii="Arial" w:hAnsi="Arial" w:cs="Arial"/>
          <w:b/>
          <w:i/>
        </w:rPr>
        <w:t>:</w:t>
      </w:r>
      <w:r w:rsidR="007D411D">
        <w:rPr>
          <w:rFonts w:ascii="Arial" w:hAnsi="Arial" w:cs="Arial"/>
          <w:b/>
          <w:i/>
        </w:rPr>
        <w:t xml:space="preserve"> </w:t>
      </w:r>
      <w:r w:rsidR="005D30D0">
        <w:rPr>
          <w:rFonts w:ascii="Arial" w:hAnsi="Arial" w:cs="Arial"/>
          <w:i/>
        </w:rPr>
        <w:t>mercredi 24 après la veillée</w:t>
      </w:r>
      <w:r w:rsidR="00034183">
        <w:rPr>
          <w:rFonts w:ascii="Arial" w:hAnsi="Arial" w:cs="Arial"/>
          <w:i/>
        </w:rPr>
        <w:br/>
        <w:t xml:space="preserve"> (à con</w:t>
      </w:r>
      <w:r w:rsidR="007B0086">
        <w:rPr>
          <w:rFonts w:ascii="Arial" w:hAnsi="Arial" w:cs="Arial"/>
          <w:i/>
        </w:rPr>
        <w:t>firmer)</w:t>
      </w:r>
    </w:p>
    <w:p w:rsidR="0037581B" w:rsidRDefault="007C327E" w:rsidP="008C7E3E">
      <w:pPr>
        <w:tabs>
          <w:tab w:val="left" w:pos="1418"/>
        </w:tabs>
        <w:spacing w:after="0"/>
        <w:rPr>
          <w:rFonts w:ascii="Arial" w:hAnsi="Arial" w:cs="Arial"/>
          <w:i/>
        </w:rPr>
      </w:pPr>
      <w:bookmarkStart w:id="0" w:name="_Hlk122629606"/>
      <w:bookmarkStart w:id="1" w:name="_Hlk122630427"/>
      <w:r>
        <w:rPr>
          <w:rFonts w:ascii="Arial" w:hAnsi="Arial" w:cs="Arial"/>
          <w:b/>
          <w:i/>
        </w:rPr>
        <w:t>St-Etienne</w:t>
      </w:r>
      <w:r w:rsidR="008C7E3E">
        <w:rPr>
          <w:rFonts w:ascii="Arial" w:hAnsi="Arial" w:cs="Arial"/>
          <w:b/>
          <w:i/>
        </w:rPr>
        <w:t xml:space="preserve"> </w:t>
      </w:r>
      <w:r w:rsidR="00E9378A" w:rsidRPr="006D71DD">
        <w:rPr>
          <w:rFonts w:ascii="Arial" w:hAnsi="Arial" w:cs="Arial"/>
          <w:b/>
          <w:i/>
        </w:rPr>
        <w:t>:</w:t>
      </w:r>
      <w:bookmarkStart w:id="2" w:name="_Hlk122629636"/>
      <w:bookmarkEnd w:id="0"/>
      <w:r w:rsidR="00E9378A">
        <w:rPr>
          <w:rFonts w:ascii="Arial" w:hAnsi="Arial" w:cs="Arial"/>
          <w:i/>
        </w:rPr>
        <w:t xml:space="preserve"> </w:t>
      </w:r>
      <w:bookmarkEnd w:id="1"/>
      <w:bookmarkEnd w:id="2"/>
      <w:r w:rsidR="00A76488">
        <w:rPr>
          <w:rFonts w:ascii="Arial" w:hAnsi="Arial" w:cs="Arial"/>
          <w:i/>
        </w:rPr>
        <w:br/>
        <w:t xml:space="preserve">- </w:t>
      </w:r>
      <w:r w:rsidR="00772B86">
        <w:rPr>
          <w:rFonts w:ascii="Arial" w:hAnsi="Arial" w:cs="Arial"/>
          <w:i/>
        </w:rPr>
        <w:t>dimanche</w:t>
      </w:r>
      <w:r w:rsidR="00A76488">
        <w:rPr>
          <w:rFonts w:ascii="Arial" w:hAnsi="Arial" w:cs="Arial"/>
          <w:i/>
        </w:rPr>
        <w:t xml:space="preserve"> 21</w:t>
      </w:r>
      <w:r w:rsidR="00802C9E">
        <w:rPr>
          <w:rFonts w:ascii="Arial" w:hAnsi="Arial" w:cs="Arial"/>
          <w:i/>
        </w:rPr>
        <w:t xml:space="preserve"> </w:t>
      </w:r>
      <w:r w:rsidR="00C751D9">
        <w:rPr>
          <w:rFonts w:ascii="Arial" w:hAnsi="Arial" w:cs="Arial"/>
          <w:i/>
        </w:rPr>
        <w:t>décembre</w:t>
      </w:r>
      <w:r w:rsidR="00A76488">
        <w:rPr>
          <w:rFonts w:ascii="Arial" w:hAnsi="Arial" w:cs="Arial"/>
          <w:i/>
        </w:rPr>
        <w:br/>
        <w:t>- mercredi 24 décembre après la veillée</w:t>
      </w:r>
      <w:r w:rsidR="00A76488">
        <w:rPr>
          <w:rFonts w:ascii="Arial" w:hAnsi="Arial" w:cs="Arial"/>
          <w:i/>
        </w:rPr>
        <w:br/>
        <w:t xml:space="preserve"> (à confirmer)</w:t>
      </w:r>
    </w:p>
    <w:p w:rsidR="0037581B" w:rsidRDefault="0037581B" w:rsidP="008C7E3E">
      <w:pPr>
        <w:tabs>
          <w:tab w:val="left" w:pos="1418"/>
        </w:tabs>
        <w:spacing w:after="0"/>
        <w:rPr>
          <w:rFonts w:ascii="Arial" w:hAnsi="Arial" w:cs="Arial"/>
          <w:i/>
        </w:rPr>
      </w:pPr>
    </w:p>
    <w:sectPr w:rsidR="0037581B" w:rsidSect="006742BB">
      <w:type w:val="continuous"/>
      <w:pgSz w:w="11906" w:h="16838"/>
      <w:pgMar w:top="227" w:right="567" w:bottom="0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49C" w:rsidRDefault="0007049C">
      <w:r>
        <w:separator/>
      </w:r>
    </w:p>
  </w:endnote>
  <w:endnote w:type="continuationSeparator" w:id="0">
    <w:p w:rsidR="0007049C" w:rsidRDefault="00070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iss Pro">
    <w:charset w:val="00"/>
    <w:family w:val="auto"/>
    <w:pitch w:val="default"/>
    <w:sig w:usb0="00000000" w:usb1="00000000" w:usb2="00000000" w:usb3="00000000" w:csb0="00000000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49C" w:rsidRDefault="0007049C">
      <w:r>
        <w:separator/>
      </w:r>
    </w:p>
  </w:footnote>
  <w:footnote w:type="continuationSeparator" w:id="0">
    <w:p w:rsidR="0007049C" w:rsidRDefault="00070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5253"/>
    <w:multiLevelType w:val="hybridMultilevel"/>
    <w:tmpl w:val="1E3C6022"/>
    <w:lvl w:ilvl="0" w:tplc="8F96DB94">
      <w:numFmt w:val="bullet"/>
      <w:lvlText w:val="•"/>
      <w:lvlJc w:val="left"/>
      <w:pPr>
        <w:ind w:left="3003" w:hanging="272"/>
      </w:pPr>
      <w:rPr>
        <w:rFonts w:ascii="Arial" w:eastAsia="Arial" w:hAnsi="Arial" w:cs="Arial" w:hint="default"/>
        <w:w w:val="100"/>
        <w:sz w:val="28"/>
        <w:szCs w:val="28"/>
        <w:lang w:val="fr-FR" w:eastAsia="fr-FR" w:bidi="fr-FR"/>
      </w:rPr>
    </w:lvl>
    <w:lvl w:ilvl="1" w:tplc="73A4DC20">
      <w:numFmt w:val="bullet"/>
      <w:lvlText w:val="-"/>
      <w:lvlJc w:val="left"/>
      <w:pPr>
        <w:ind w:left="3639" w:hanging="147"/>
      </w:pPr>
      <w:rPr>
        <w:rFonts w:ascii="Calibri" w:eastAsia="Calibri" w:hAnsi="Calibri" w:cs="Calibri" w:hint="default"/>
        <w:w w:val="100"/>
        <w:sz w:val="28"/>
        <w:szCs w:val="28"/>
        <w:lang w:val="fr-FR" w:eastAsia="fr-FR" w:bidi="fr-FR"/>
      </w:rPr>
    </w:lvl>
    <w:lvl w:ilvl="2" w:tplc="70E46EF0">
      <w:numFmt w:val="bullet"/>
      <w:lvlText w:val="•"/>
      <w:lvlJc w:val="left"/>
      <w:pPr>
        <w:ind w:left="4302" w:hanging="147"/>
      </w:pPr>
      <w:rPr>
        <w:rFonts w:hint="default"/>
        <w:lang w:val="fr-FR" w:eastAsia="fr-FR" w:bidi="fr-FR"/>
      </w:rPr>
    </w:lvl>
    <w:lvl w:ilvl="3" w:tplc="676E7774">
      <w:numFmt w:val="bullet"/>
      <w:lvlText w:val="•"/>
      <w:lvlJc w:val="left"/>
      <w:pPr>
        <w:ind w:left="4964" w:hanging="147"/>
      </w:pPr>
      <w:rPr>
        <w:rFonts w:hint="default"/>
        <w:lang w:val="fr-FR" w:eastAsia="fr-FR" w:bidi="fr-FR"/>
      </w:rPr>
    </w:lvl>
    <w:lvl w:ilvl="4" w:tplc="25940E02">
      <w:numFmt w:val="bullet"/>
      <w:lvlText w:val="•"/>
      <w:lvlJc w:val="left"/>
      <w:pPr>
        <w:ind w:left="5626" w:hanging="147"/>
      </w:pPr>
      <w:rPr>
        <w:rFonts w:hint="default"/>
        <w:lang w:val="fr-FR" w:eastAsia="fr-FR" w:bidi="fr-FR"/>
      </w:rPr>
    </w:lvl>
    <w:lvl w:ilvl="5" w:tplc="BA68CB68">
      <w:numFmt w:val="bullet"/>
      <w:lvlText w:val="•"/>
      <w:lvlJc w:val="left"/>
      <w:pPr>
        <w:ind w:left="6288" w:hanging="147"/>
      </w:pPr>
      <w:rPr>
        <w:rFonts w:hint="default"/>
        <w:lang w:val="fr-FR" w:eastAsia="fr-FR" w:bidi="fr-FR"/>
      </w:rPr>
    </w:lvl>
    <w:lvl w:ilvl="6" w:tplc="D376FF2C">
      <w:numFmt w:val="bullet"/>
      <w:lvlText w:val="•"/>
      <w:lvlJc w:val="left"/>
      <w:pPr>
        <w:ind w:left="6951" w:hanging="147"/>
      </w:pPr>
      <w:rPr>
        <w:rFonts w:hint="default"/>
        <w:lang w:val="fr-FR" w:eastAsia="fr-FR" w:bidi="fr-FR"/>
      </w:rPr>
    </w:lvl>
    <w:lvl w:ilvl="7" w:tplc="DC76511C">
      <w:numFmt w:val="bullet"/>
      <w:lvlText w:val="•"/>
      <w:lvlJc w:val="left"/>
      <w:pPr>
        <w:ind w:left="7613" w:hanging="147"/>
      </w:pPr>
      <w:rPr>
        <w:rFonts w:hint="default"/>
        <w:lang w:val="fr-FR" w:eastAsia="fr-FR" w:bidi="fr-FR"/>
      </w:rPr>
    </w:lvl>
    <w:lvl w:ilvl="8" w:tplc="372C2036">
      <w:numFmt w:val="bullet"/>
      <w:lvlText w:val="•"/>
      <w:lvlJc w:val="left"/>
      <w:pPr>
        <w:ind w:left="8275" w:hanging="147"/>
      </w:pPr>
      <w:rPr>
        <w:rFonts w:hint="default"/>
        <w:lang w:val="fr-FR" w:eastAsia="fr-FR" w:bidi="fr-FR"/>
      </w:rPr>
    </w:lvl>
  </w:abstractNum>
  <w:abstractNum w:abstractNumId="1">
    <w:nsid w:val="09CA48C9"/>
    <w:multiLevelType w:val="hybridMultilevel"/>
    <w:tmpl w:val="AC5255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C26DD"/>
    <w:multiLevelType w:val="hybridMultilevel"/>
    <w:tmpl w:val="07A82E0E"/>
    <w:lvl w:ilvl="0" w:tplc="CE0A0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895"/>
    <w:multiLevelType w:val="hybridMultilevel"/>
    <w:tmpl w:val="40EAC552"/>
    <w:lvl w:ilvl="0" w:tplc="C5C48D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A61F9"/>
    <w:multiLevelType w:val="hybridMultilevel"/>
    <w:tmpl w:val="557251A0"/>
    <w:lvl w:ilvl="0" w:tplc="175C6E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D795E"/>
    <w:multiLevelType w:val="hybridMultilevel"/>
    <w:tmpl w:val="54D6083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C36EDC"/>
    <w:multiLevelType w:val="hybridMultilevel"/>
    <w:tmpl w:val="430203BA"/>
    <w:lvl w:ilvl="0" w:tplc="320418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7055D"/>
    <w:multiLevelType w:val="hybridMultilevel"/>
    <w:tmpl w:val="157EFFFA"/>
    <w:lvl w:ilvl="0" w:tplc="DA160E18">
      <w:start w:val="1"/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>
    <w:nsid w:val="237446C4"/>
    <w:multiLevelType w:val="hybridMultilevel"/>
    <w:tmpl w:val="32626ADE"/>
    <w:lvl w:ilvl="0" w:tplc="0A327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74D73"/>
    <w:multiLevelType w:val="hybridMultilevel"/>
    <w:tmpl w:val="0CACA8FC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2EF826E7"/>
    <w:multiLevelType w:val="hybridMultilevel"/>
    <w:tmpl w:val="2C3E930C"/>
    <w:lvl w:ilvl="0" w:tplc="67A0EBD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529DC"/>
    <w:multiLevelType w:val="hybridMultilevel"/>
    <w:tmpl w:val="30A6C6FC"/>
    <w:lvl w:ilvl="0" w:tplc="4F365578">
      <w:start w:val="2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3656B"/>
    <w:multiLevelType w:val="hybridMultilevel"/>
    <w:tmpl w:val="0E4272EE"/>
    <w:lvl w:ilvl="0" w:tplc="A42E0570">
      <w:start w:val="18"/>
      <w:numFmt w:val="bullet"/>
      <w:lvlText w:val="-"/>
      <w:lvlJc w:val="left"/>
      <w:pPr>
        <w:ind w:left="8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38112A0B"/>
    <w:multiLevelType w:val="hybridMultilevel"/>
    <w:tmpl w:val="B448C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DF02EF"/>
    <w:multiLevelType w:val="hybridMultilevel"/>
    <w:tmpl w:val="FAC03778"/>
    <w:lvl w:ilvl="0" w:tplc="BF7C918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70207"/>
    <w:multiLevelType w:val="hybridMultilevel"/>
    <w:tmpl w:val="2FF881E4"/>
    <w:lvl w:ilvl="0" w:tplc="3CA293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B45FA"/>
    <w:multiLevelType w:val="hybridMultilevel"/>
    <w:tmpl w:val="7C9CE5E6"/>
    <w:lvl w:ilvl="0" w:tplc="4B4ABB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E6057"/>
    <w:multiLevelType w:val="hybridMultilevel"/>
    <w:tmpl w:val="5F7A65FC"/>
    <w:lvl w:ilvl="0" w:tplc="087E2578">
      <w:numFmt w:val="bullet"/>
      <w:lvlText w:val="*"/>
      <w:lvlJc w:val="left"/>
      <w:pPr>
        <w:ind w:left="1082" w:hanging="567"/>
      </w:pPr>
      <w:rPr>
        <w:rFonts w:hint="default"/>
        <w:b/>
        <w:bCs/>
        <w:w w:val="100"/>
        <w:lang w:val="fr-FR" w:eastAsia="en-US" w:bidi="ar-SA"/>
      </w:rPr>
    </w:lvl>
    <w:lvl w:ilvl="1" w:tplc="DB2E24C4">
      <w:numFmt w:val="bullet"/>
      <w:lvlText w:val="•"/>
      <w:lvlJc w:val="left"/>
      <w:pPr>
        <w:ind w:left="2060" w:hanging="567"/>
      </w:pPr>
      <w:rPr>
        <w:rFonts w:hint="default"/>
        <w:lang w:val="fr-FR" w:eastAsia="en-US" w:bidi="ar-SA"/>
      </w:rPr>
    </w:lvl>
    <w:lvl w:ilvl="2" w:tplc="BE7631C4">
      <w:numFmt w:val="bullet"/>
      <w:lvlText w:val="•"/>
      <w:lvlJc w:val="left"/>
      <w:pPr>
        <w:ind w:left="3041" w:hanging="567"/>
      </w:pPr>
      <w:rPr>
        <w:rFonts w:hint="default"/>
        <w:lang w:val="fr-FR" w:eastAsia="en-US" w:bidi="ar-SA"/>
      </w:rPr>
    </w:lvl>
    <w:lvl w:ilvl="3" w:tplc="B0ECF6E2">
      <w:numFmt w:val="bullet"/>
      <w:lvlText w:val="•"/>
      <w:lvlJc w:val="left"/>
      <w:pPr>
        <w:ind w:left="4021" w:hanging="567"/>
      </w:pPr>
      <w:rPr>
        <w:rFonts w:hint="default"/>
        <w:lang w:val="fr-FR" w:eastAsia="en-US" w:bidi="ar-SA"/>
      </w:rPr>
    </w:lvl>
    <w:lvl w:ilvl="4" w:tplc="C55A98F8">
      <w:numFmt w:val="bullet"/>
      <w:lvlText w:val="•"/>
      <w:lvlJc w:val="left"/>
      <w:pPr>
        <w:ind w:left="5002" w:hanging="567"/>
      </w:pPr>
      <w:rPr>
        <w:rFonts w:hint="default"/>
        <w:lang w:val="fr-FR" w:eastAsia="en-US" w:bidi="ar-SA"/>
      </w:rPr>
    </w:lvl>
    <w:lvl w:ilvl="5" w:tplc="05D299EA">
      <w:numFmt w:val="bullet"/>
      <w:lvlText w:val="•"/>
      <w:lvlJc w:val="left"/>
      <w:pPr>
        <w:ind w:left="5983" w:hanging="567"/>
      </w:pPr>
      <w:rPr>
        <w:rFonts w:hint="default"/>
        <w:lang w:val="fr-FR" w:eastAsia="en-US" w:bidi="ar-SA"/>
      </w:rPr>
    </w:lvl>
    <w:lvl w:ilvl="6" w:tplc="4D4017F2">
      <w:numFmt w:val="bullet"/>
      <w:lvlText w:val="•"/>
      <w:lvlJc w:val="left"/>
      <w:pPr>
        <w:ind w:left="6963" w:hanging="567"/>
      </w:pPr>
      <w:rPr>
        <w:rFonts w:hint="default"/>
        <w:lang w:val="fr-FR" w:eastAsia="en-US" w:bidi="ar-SA"/>
      </w:rPr>
    </w:lvl>
    <w:lvl w:ilvl="7" w:tplc="F202F62E">
      <w:numFmt w:val="bullet"/>
      <w:lvlText w:val="•"/>
      <w:lvlJc w:val="left"/>
      <w:pPr>
        <w:ind w:left="7944" w:hanging="567"/>
      </w:pPr>
      <w:rPr>
        <w:rFonts w:hint="default"/>
        <w:lang w:val="fr-FR" w:eastAsia="en-US" w:bidi="ar-SA"/>
      </w:rPr>
    </w:lvl>
    <w:lvl w:ilvl="8" w:tplc="F3E4F44A">
      <w:numFmt w:val="bullet"/>
      <w:lvlText w:val="•"/>
      <w:lvlJc w:val="left"/>
      <w:pPr>
        <w:ind w:left="8925" w:hanging="567"/>
      </w:pPr>
      <w:rPr>
        <w:rFonts w:hint="default"/>
        <w:lang w:val="fr-FR" w:eastAsia="en-US" w:bidi="ar-SA"/>
      </w:rPr>
    </w:lvl>
  </w:abstractNum>
  <w:abstractNum w:abstractNumId="18">
    <w:nsid w:val="55DE7AD3"/>
    <w:multiLevelType w:val="hybridMultilevel"/>
    <w:tmpl w:val="3F58711E"/>
    <w:lvl w:ilvl="0" w:tplc="A2FAD8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136CBA"/>
    <w:multiLevelType w:val="hybridMultilevel"/>
    <w:tmpl w:val="D9BED83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D3D408C"/>
    <w:multiLevelType w:val="hybridMultilevel"/>
    <w:tmpl w:val="0E4240E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82513CE"/>
    <w:multiLevelType w:val="hybridMultilevel"/>
    <w:tmpl w:val="D20EE816"/>
    <w:lvl w:ilvl="0" w:tplc="ED9870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A70F2F"/>
    <w:multiLevelType w:val="hybridMultilevel"/>
    <w:tmpl w:val="4C9EA3DE"/>
    <w:lvl w:ilvl="0" w:tplc="B40E15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63676A"/>
    <w:multiLevelType w:val="hybridMultilevel"/>
    <w:tmpl w:val="2E468374"/>
    <w:lvl w:ilvl="0" w:tplc="DBCE15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B20B9"/>
    <w:multiLevelType w:val="hybridMultilevel"/>
    <w:tmpl w:val="3CB09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1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20"/>
  </w:num>
  <w:num w:numId="14">
    <w:abstractNumId w:val="19"/>
  </w:num>
  <w:num w:numId="15">
    <w:abstractNumId w:val="17"/>
  </w:num>
  <w:num w:numId="16">
    <w:abstractNumId w:val="22"/>
  </w:num>
  <w:num w:numId="17">
    <w:abstractNumId w:val="7"/>
  </w:num>
  <w:num w:numId="18">
    <w:abstractNumId w:val="11"/>
  </w:num>
  <w:num w:numId="19">
    <w:abstractNumId w:val="16"/>
  </w:num>
  <w:num w:numId="20">
    <w:abstractNumId w:val="15"/>
  </w:num>
  <w:num w:numId="21">
    <w:abstractNumId w:val="24"/>
  </w:num>
  <w:num w:numId="22">
    <w:abstractNumId w:val="2"/>
  </w:num>
  <w:num w:numId="23">
    <w:abstractNumId w:val="3"/>
  </w:num>
  <w:num w:numId="24">
    <w:abstractNumId w:val="23"/>
  </w:num>
  <w:num w:numId="25">
    <w:abstractNumId w:val="6"/>
  </w:num>
  <w:num w:numId="26">
    <w:abstractNumId w:val="9"/>
  </w:num>
  <w:num w:numId="27">
    <w:abstractNumId w:val="14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embedSystemFonts/>
  <w:proofState w:spelling="clean" w:grammar="clean"/>
  <w:attachedTemplate r:id="rId1"/>
  <w:stylePaneFormatFilter w:val="3F01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3234">
      <o:colormru v:ext="edit" colors="#ff6,#ff9,#ffc,#ebb5be,#cff,#fcc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565FB"/>
    <w:rsid w:val="00000A24"/>
    <w:rsid w:val="00002002"/>
    <w:rsid w:val="00002839"/>
    <w:rsid w:val="00003625"/>
    <w:rsid w:val="000038D8"/>
    <w:rsid w:val="000039BE"/>
    <w:rsid w:val="00004DA4"/>
    <w:rsid w:val="00005049"/>
    <w:rsid w:val="000057A2"/>
    <w:rsid w:val="00005B42"/>
    <w:rsid w:val="000075B1"/>
    <w:rsid w:val="00010088"/>
    <w:rsid w:val="00010E2E"/>
    <w:rsid w:val="0001160E"/>
    <w:rsid w:val="00012885"/>
    <w:rsid w:val="0001517B"/>
    <w:rsid w:val="00016D64"/>
    <w:rsid w:val="00020AAB"/>
    <w:rsid w:val="000215B2"/>
    <w:rsid w:val="000218AB"/>
    <w:rsid w:val="00022D66"/>
    <w:rsid w:val="000235C5"/>
    <w:rsid w:val="00026546"/>
    <w:rsid w:val="000266C6"/>
    <w:rsid w:val="00026D53"/>
    <w:rsid w:val="00026DD0"/>
    <w:rsid w:val="000303D5"/>
    <w:rsid w:val="00031646"/>
    <w:rsid w:val="0003237F"/>
    <w:rsid w:val="000340E3"/>
    <w:rsid w:val="00034183"/>
    <w:rsid w:val="000342DA"/>
    <w:rsid w:val="00036A10"/>
    <w:rsid w:val="00036C8D"/>
    <w:rsid w:val="000456F3"/>
    <w:rsid w:val="0004613A"/>
    <w:rsid w:val="000466DA"/>
    <w:rsid w:val="000470AC"/>
    <w:rsid w:val="000470E9"/>
    <w:rsid w:val="00047A9B"/>
    <w:rsid w:val="000513E6"/>
    <w:rsid w:val="00051C81"/>
    <w:rsid w:val="000534AC"/>
    <w:rsid w:val="000551E5"/>
    <w:rsid w:val="00055780"/>
    <w:rsid w:val="00057996"/>
    <w:rsid w:val="0006051F"/>
    <w:rsid w:val="000609E4"/>
    <w:rsid w:val="00061263"/>
    <w:rsid w:val="0006438A"/>
    <w:rsid w:val="00066198"/>
    <w:rsid w:val="00067092"/>
    <w:rsid w:val="0007049C"/>
    <w:rsid w:val="00072755"/>
    <w:rsid w:val="0007345D"/>
    <w:rsid w:val="000735CD"/>
    <w:rsid w:val="00073B1E"/>
    <w:rsid w:val="0007484C"/>
    <w:rsid w:val="00074B91"/>
    <w:rsid w:val="00075658"/>
    <w:rsid w:val="000757C4"/>
    <w:rsid w:val="000770A6"/>
    <w:rsid w:val="00077C7A"/>
    <w:rsid w:val="00077E70"/>
    <w:rsid w:val="000802EE"/>
    <w:rsid w:val="00081406"/>
    <w:rsid w:val="00082C98"/>
    <w:rsid w:val="0008304E"/>
    <w:rsid w:val="00083071"/>
    <w:rsid w:val="00083AFA"/>
    <w:rsid w:val="00084DB3"/>
    <w:rsid w:val="00085173"/>
    <w:rsid w:val="00085A3F"/>
    <w:rsid w:val="0008637E"/>
    <w:rsid w:val="0008661B"/>
    <w:rsid w:val="00087233"/>
    <w:rsid w:val="00090779"/>
    <w:rsid w:val="00091D86"/>
    <w:rsid w:val="00094E83"/>
    <w:rsid w:val="00094FE3"/>
    <w:rsid w:val="000957C9"/>
    <w:rsid w:val="00096C1D"/>
    <w:rsid w:val="0009787A"/>
    <w:rsid w:val="000A0A6B"/>
    <w:rsid w:val="000A209B"/>
    <w:rsid w:val="000A20C7"/>
    <w:rsid w:val="000A2BED"/>
    <w:rsid w:val="000A44E8"/>
    <w:rsid w:val="000A4548"/>
    <w:rsid w:val="000A4903"/>
    <w:rsid w:val="000A4A82"/>
    <w:rsid w:val="000A6264"/>
    <w:rsid w:val="000A69EB"/>
    <w:rsid w:val="000B0778"/>
    <w:rsid w:val="000B0C9B"/>
    <w:rsid w:val="000B3E95"/>
    <w:rsid w:val="000B512A"/>
    <w:rsid w:val="000B51C8"/>
    <w:rsid w:val="000C11CE"/>
    <w:rsid w:val="000C2210"/>
    <w:rsid w:val="000C2438"/>
    <w:rsid w:val="000C2CA5"/>
    <w:rsid w:val="000C37D3"/>
    <w:rsid w:val="000C532C"/>
    <w:rsid w:val="000C57D8"/>
    <w:rsid w:val="000C5E19"/>
    <w:rsid w:val="000C5EC1"/>
    <w:rsid w:val="000C6069"/>
    <w:rsid w:val="000D06BD"/>
    <w:rsid w:val="000D07A4"/>
    <w:rsid w:val="000D2979"/>
    <w:rsid w:val="000D2EED"/>
    <w:rsid w:val="000D576C"/>
    <w:rsid w:val="000D5D98"/>
    <w:rsid w:val="000D600E"/>
    <w:rsid w:val="000E31A5"/>
    <w:rsid w:val="000E4243"/>
    <w:rsid w:val="000E77A8"/>
    <w:rsid w:val="000F0005"/>
    <w:rsid w:val="000F0C37"/>
    <w:rsid w:val="000F4762"/>
    <w:rsid w:val="001005F0"/>
    <w:rsid w:val="0010302C"/>
    <w:rsid w:val="00104299"/>
    <w:rsid w:val="001065E4"/>
    <w:rsid w:val="00106760"/>
    <w:rsid w:val="001106F3"/>
    <w:rsid w:val="001114E0"/>
    <w:rsid w:val="0011415E"/>
    <w:rsid w:val="00117D4E"/>
    <w:rsid w:val="001201FB"/>
    <w:rsid w:val="0012041A"/>
    <w:rsid w:val="00120721"/>
    <w:rsid w:val="0012077F"/>
    <w:rsid w:val="0012178F"/>
    <w:rsid w:val="00124222"/>
    <w:rsid w:val="001254C2"/>
    <w:rsid w:val="00125547"/>
    <w:rsid w:val="001273E4"/>
    <w:rsid w:val="00132C79"/>
    <w:rsid w:val="001352A3"/>
    <w:rsid w:val="00135E3B"/>
    <w:rsid w:val="00140107"/>
    <w:rsid w:val="001409FF"/>
    <w:rsid w:val="00141280"/>
    <w:rsid w:val="00141836"/>
    <w:rsid w:val="001418D0"/>
    <w:rsid w:val="00142B5F"/>
    <w:rsid w:val="00144057"/>
    <w:rsid w:val="00144519"/>
    <w:rsid w:val="0014488A"/>
    <w:rsid w:val="0014493B"/>
    <w:rsid w:val="00145569"/>
    <w:rsid w:val="00146303"/>
    <w:rsid w:val="00147524"/>
    <w:rsid w:val="00147FE9"/>
    <w:rsid w:val="00151177"/>
    <w:rsid w:val="001533F9"/>
    <w:rsid w:val="00157CF9"/>
    <w:rsid w:val="001618E0"/>
    <w:rsid w:val="00161DD8"/>
    <w:rsid w:val="00162817"/>
    <w:rsid w:val="00162AD2"/>
    <w:rsid w:val="00162B54"/>
    <w:rsid w:val="00165697"/>
    <w:rsid w:val="00167E4C"/>
    <w:rsid w:val="001709A8"/>
    <w:rsid w:val="0017190B"/>
    <w:rsid w:val="00171C61"/>
    <w:rsid w:val="00172578"/>
    <w:rsid w:val="00172601"/>
    <w:rsid w:val="00172625"/>
    <w:rsid w:val="00172870"/>
    <w:rsid w:val="00174174"/>
    <w:rsid w:val="00174DFC"/>
    <w:rsid w:val="001758CB"/>
    <w:rsid w:val="00182465"/>
    <w:rsid w:val="00182D15"/>
    <w:rsid w:val="0018531E"/>
    <w:rsid w:val="001870D2"/>
    <w:rsid w:val="00187DE8"/>
    <w:rsid w:val="00190296"/>
    <w:rsid w:val="001903DC"/>
    <w:rsid w:val="001941E3"/>
    <w:rsid w:val="00194C0A"/>
    <w:rsid w:val="00195791"/>
    <w:rsid w:val="00197429"/>
    <w:rsid w:val="00197ABF"/>
    <w:rsid w:val="00197C21"/>
    <w:rsid w:val="001A01ED"/>
    <w:rsid w:val="001A10A2"/>
    <w:rsid w:val="001A132E"/>
    <w:rsid w:val="001A1BC5"/>
    <w:rsid w:val="001A2522"/>
    <w:rsid w:val="001A2FBB"/>
    <w:rsid w:val="001A6E88"/>
    <w:rsid w:val="001A6FD7"/>
    <w:rsid w:val="001B0E1E"/>
    <w:rsid w:val="001B0EBA"/>
    <w:rsid w:val="001B18F4"/>
    <w:rsid w:val="001B2270"/>
    <w:rsid w:val="001B22C7"/>
    <w:rsid w:val="001B2D98"/>
    <w:rsid w:val="001B308E"/>
    <w:rsid w:val="001B6A2C"/>
    <w:rsid w:val="001C2FF5"/>
    <w:rsid w:val="001C36AB"/>
    <w:rsid w:val="001C4B8A"/>
    <w:rsid w:val="001C51E4"/>
    <w:rsid w:val="001C53C4"/>
    <w:rsid w:val="001C60EB"/>
    <w:rsid w:val="001C6796"/>
    <w:rsid w:val="001D1633"/>
    <w:rsid w:val="001D33E1"/>
    <w:rsid w:val="001D479A"/>
    <w:rsid w:val="001D5124"/>
    <w:rsid w:val="001D7AFF"/>
    <w:rsid w:val="001E0BCE"/>
    <w:rsid w:val="001E28D3"/>
    <w:rsid w:val="001E7212"/>
    <w:rsid w:val="001F006C"/>
    <w:rsid w:val="001F0AC9"/>
    <w:rsid w:val="001F1262"/>
    <w:rsid w:val="001F3284"/>
    <w:rsid w:val="001F33F4"/>
    <w:rsid w:val="001F368A"/>
    <w:rsid w:val="001F5493"/>
    <w:rsid w:val="001F56D6"/>
    <w:rsid w:val="001F5E3B"/>
    <w:rsid w:val="001F6689"/>
    <w:rsid w:val="001F7C66"/>
    <w:rsid w:val="00200F33"/>
    <w:rsid w:val="0020298A"/>
    <w:rsid w:val="00204D23"/>
    <w:rsid w:val="00205922"/>
    <w:rsid w:val="0020627B"/>
    <w:rsid w:val="002069F4"/>
    <w:rsid w:val="00206B13"/>
    <w:rsid w:val="00210209"/>
    <w:rsid w:val="00210823"/>
    <w:rsid w:val="00213E6D"/>
    <w:rsid w:val="00215298"/>
    <w:rsid w:val="00215F3D"/>
    <w:rsid w:val="00216B77"/>
    <w:rsid w:val="00217A8F"/>
    <w:rsid w:val="00220977"/>
    <w:rsid w:val="00220FE7"/>
    <w:rsid w:val="002236B2"/>
    <w:rsid w:val="00223797"/>
    <w:rsid w:val="00223994"/>
    <w:rsid w:val="00224831"/>
    <w:rsid w:val="002267C0"/>
    <w:rsid w:val="0023019A"/>
    <w:rsid w:val="002319FD"/>
    <w:rsid w:val="00231CA1"/>
    <w:rsid w:val="00231F65"/>
    <w:rsid w:val="00233508"/>
    <w:rsid w:val="0023596A"/>
    <w:rsid w:val="00236BE6"/>
    <w:rsid w:val="00237385"/>
    <w:rsid w:val="0024249B"/>
    <w:rsid w:val="00243A4C"/>
    <w:rsid w:val="00246E4A"/>
    <w:rsid w:val="0025073B"/>
    <w:rsid w:val="002509C3"/>
    <w:rsid w:val="00251627"/>
    <w:rsid w:val="00252355"/>
    <w:rsid w:val="00252637"/>
    <w:rsid w:val="00252A83"/>
    <w:rsid w:val="002531B5"/>
    <w:rsid w:val="002542B8"/>
    <w:rsid w:val="00254401"/>
    <w:rsid w:val="0025470A"/>
    <w:rsid w:val="002549BD"/>
    <w:rsid w:val="00255E5D"/>
    <w:rsid w:val="00260797"/>
    <w:rsid w:val="002618D4"/>
    <w:rsid w:val="0026260F"/>
    <w:rsid w:val="00267E6A"/>
    <w:rsid w:val="002706A2"/>
    <w:rsid w:val="00271C45"/>
    <w:rsid w:val="00272A50"/>
    <w:rsid w:val="00275360"/>
    <w:rsid w:val="002761D9"/>
    <w:rsid w:val="002769B4"/>
    <w:rsid w:val="0028193E"/>
    <w:rsid w:val="00282048"/>
    <w:rsid w:val="002822EB"/>
    <w:rsid w:val="00282EC4"/>
    <w:rsid w:val="00283111"/>
    <w:rsid w:val="002831C5"/>
    <w:rsid w:val="00284DEA"/>
    <w:rsid w:val="00285A1F"/>
    <w:rsid w:val="00287019"/>
    <w:rsid w:val="0029043B"/>
    <w:rsid w:val="0029049E"/>
    <w:rsid w:val="002904EC"/>
    <w:rsid w:val="00294AAF"/>
    <w:rsid w:val="00294E82"/>
    <w:rsid w:val="002A3612"/>
    <w:rsid w:val="002A3717"/>
    <w:rsid w:val="002A4B64"/>
    <w:rsid w:val="002A55F4"/>
    <w:rsid w:val="002A6581"/>
    <w:rsid w:val="002A6697"/>
    <w:rsid w:val="002A6E13"/>
    <w:rsid w:val="002B0176"/>
    <w:rsid w:val="002B01AB"/>
    <w:rsid w:val="002B0CC1"/>
    <w:rsid w:val="002B1429"/>
    <w:rsid w:val="002B55CC"/>
    <w:rsid w:val="002B6344"/>
    <w:rsid w:val="002C1048"/>
    <w:rsid w:val="002C292A"/>
    <w:rsid w:val="002C2F09"/>
    <w:rsid w:val="002C4304"/>
    <w:rsid w:val="002C435E"/>
    <w:rsid w:val="002C47B1"/>
    <w:rsid w:val="002C5240"/>
    <w:rsid w:val="002C5F78"/>
    <w:rsid w:val="002C5F82"/>
    <w:rsid w:val="002D013D"/>
    <w:rsid w:val="002D10FA"/>
    <w:rsid w:val="002D1C26"/>
    <w:rsid w:val="002D2DC1"/>
    <w:rsid w:val="002D7073"/>
    <w:rsid w:val="002E3203"/>
    <w:rsid w:val="002E3541"/>
    <w:rsid w:val="002E4168"/>
    <w:rsid w:val="002E43FE"/>
    <w:rsid w:val="002E52B7"/>
    <w:rsid w:val="002E589E"/>
    <w:rsid w:val="002E6B4D"/>
    <w:rsid w:val="002F13AE"/>
    <w:rsid w:val="002F4918"/>
    <w:rsid w:val="002F4962"/>
    <w:rsid w:val="002F5AA0"/>
    <w:rsid w:val="002F76A4"/>
    <w:rsid w:val="002F7B84"/>
    <w:rsid w:val="00300644"/>
    <w:rsid w:val="003020E3"/>
    <w:rsid w:val="003112E5"/>
    <w:rsid w:val="00311FDC"/>
    <w:rsid w:val="00312E1F"/>
    <w:rsid w:val="003144A4"/>
    <w:rsid w:val="00315B1C"/>
    <w:rsid w:val="00316090"/>
    <w:rsid w:val="00321D81"/>
    <w:rsid w:val="003226A1"/>
    <w:rsid w:val="00322807"/>
    <w:rsid w:val="00322A35"/>
    <w:rsid w:val="00323B6B"/>
    <w:rsid w:val="00323F64"/>
    <w:rsid w:val="00324BE4"/>
    <w:rsid w:val="00325D8E"/>
    <w:rsid w:val="00330501"/>
    <w:rsid w:val="003305EB"/>
    <w:rsid w:val="00330AE0"/>
    <w:rsid w:val="00332B81"/>
    <w:rsid w:val="0033397A"/>
    <w:rsid w:val="003339BC"/>
    <w:rsid w:val="00333F37"/>
    <w:rsid w:val="00337F65"/>
    <w:rsid w:val="00341AFD"/>
    <w:rsid w:val="00342798"/>
    <w:rsid w:val="003478E5"/>
    <w:rsid w:val="00351A01"/>
    <w:rsid w:val="0035343D"/>
    <w:rsid w:val="00357CF6"/>
    <w:rsid w:val="00360139"/>
    <w:rsid w:val="003623F4"/>
    <w:rsid w:val="00363C55"/>
    <w:rsid w:val="0036634B"/>
    <w:rsid w:val="00366FF8"/>
    <w:rsid w:val="00367335"/>
    <w:rsid w:val="003711AB"/>
    <w:rsid w:val="0037242F"/>
    <w:rsid w:val="00374A34"/>
    <w:rsid w:val="0037581B"/>
    <w:rsid w:val="003772D2"/>
    <w:rsid w:val="003800F0"/>
    <w:rsid w:val="00380BBD"/>
    <w:rsid w:val="003811BA"/>
    <w:rsid w:val="0038154E"/>
    <w:rsid w:val="00382C34"/>
    <w:rsid w:val="003835A1"/>
    <w:rsid w:val="00384B05"/>
    <w:rsid w:val="003851A5"/>
    <w:rsid w:val="00385F94"/>
    <w:rsid w:val="00391564"/>
    <w:rsid w:val="00391954"/>
    <w:rsid w:val="003929C5"/>
    <w:rsid w:val="003956CF"/>
    <w:rsid w:val="003959C2"/>
    <w:rsid w:val="003A456E"/>
    <w:rsid w:val="003B04D9"/>
    <w:rsid w:val="003B2E86"/>
    <w:rsid w:val="003B3447"/>
    <w:rsid w:val="003B379F"/>
    <w:rsid w:val="003C011B"/>
    <w:rsid w:val="003C22CF"/>
    <w:rsid w:val="003C47BC"/>
    <w:rsid w:val="003C5A81"/>
    <w:rsid w:val="003C68FA"/>
    <w:rsid w:val="003C74B4"/>
    <w:rsid w:val="003C7D6C"/>
    <w:rsid w:val="003D18B9"/>
    <w:rsid w:val="003D2964"/>
    <w:rsid w:val="003D60A6"/>
    <w:rsid w:val="003D649C"/>
    <w:rsid w:val="003D778D"/>
    <w:rsid w:val="003E0039"/>
    <w:rsid w:val="003E0645"/>
    <w:rsid w:val="003E15A1"/>
    <w:rsid w:val="003E1F1C"/>
    <w:rsid w:val="003E2E30"/>
    <w:rsid w:val="003E3CE5"/>
    <w:rsid w:val="003E5CCD"/>
    <w:rsid w:val="003E662C"/>
    <w:rsid w:val="003E691B"/>
    <w:rsid w:val="003F06F0"/>
    <w:rsid w:val="003F2247"/>
    <w:rsid w:val="003F2515"/>
    <w:rsid w:val="003F687A"/>
    <w:rsid w:val="003F762C"/>
    <w:rsid w:val="00400953"/>
    <w:rsid w:val="00400E0F"/>
    <w:rsid w:val="00400E1E"/>
    <w:rsid w:val="004025B4"/>
    <w:rsid w:val="0040762C"/>
    <w:rsid w:val="004101A9"/>
    <w:rsid w:val="004107BE"/>
    <w:rsid w:val="00411816"/>
    <w:rsid w:val="004120A1"/>
    <w:rsid w:val="004120C8"/>
    <w:rsid w:val="00412590"/>
    <w:rsid w:val="00413506"/>
    <w:rsid w:val="004138BA"/>
    <w:rsid w:val="004144F5"/>
    <w:rsid w:val="004166DE"/>
    <w:rsid w:val="00417FD0"/>
    <w:rsid w:val="0042061D"/>
    <w:rsid w:val="00420676"/>
    <w:rsid w:val="0042150C"/>
    <w:rsid w:val="00421C61"/>
    <w:rsid w:val="0042283C"/>
    <w:rsid w:val="0042327F"/>
    <w:rsid w:val="0042366B"/>
    <w:rsid w:val="00423C33"/>
    <w:rsid w:val="00423FD7"/>
    <w:rsid w:val="004270E4"/>
    <w:rsid w:val="004316D4"/>
    <w:rsid w:val="004316E5"/>
    <w:rsid w:val="00431974"/>
    <w:rsid w:val="0043244D"/>
    <w:rsid w:val="00432630"/>
    <w:rsid w:val="00432B8F"/>
    <w:rsid w:val="00432F19"/>
    <w:rsid w:val="0043362C"/>
    <w:rsid w:val="0043368B"/>
    <w:rsid w:val="00434781"/>
    <w:rsid w:val="004366E9"/>
    <w:rsid w:val="004422C8"/>
    <w:rsid w:val="004435CB"/>
    <w:rsid w:val="0044361D"/>
    <w:rsid w:val="00444D04"/>
    <w:rsid w:val="00446621"/>
    <w:rsid w:val="00446C67"/>
    <w:rsid w:val="00446E66"/>
    <w:rsid w:val="00447FDB"/>
    <w:rsid w:val="00454014"/>
    <w:rsid w:val="004549A9"/>
    <w:rsid w:val="004555C4"/>
    <w:rsid w:val="00455998"/>
    <w:rsid w:val="00455F11"/>
    <w:rsid w:val="004565FB"/>
    <w:rsid w:val="00456A80"/>
    <w:rsid w:val="00457FD8"/>
    <w:rsid w:val="004609B4"/>
    <w:rsid w:val="004615A8"/>
    <w:rsid w:val="00461BB5"/>
    <w:rsid w:val="00463823"/>
    <w:rsid w:val="00465709"/>
    <w:rsid w:val="00465DE1"/>
    <w:rsid w:val="00466BBF"/>
    <w:rsid w:val="0046745E"/>
    <w:rsid w:val="00470E37"/>
    <w:rsid w:val="00471687"/>
    <w:rsid w:val="00471855"/>
    <w:rsid w:val="004719E8"/>
    <w:rsid w:val="00471D7F"/>
    <w:rsid w:val="004720FA"/>
    <w:rsid w:val="00473AD7"/>
    <w:rsid w:val="0047406D"/>
    <w:rsid w:val="004747D3"/>
    <w:rsid w:val="004755F1"/>
    <w:rsid w:val="00476423"/>
    <w:rsid w:val="00476CB3"/>
    <w:rsid w:val="004775BE"/>
    <w:rsid w:val="00480027"/>
    <w:rsid w:val="004801E3"/>
    <w:rsid w:val="00481DB1"/>
    <w:rsid w:val="00482DB2"/>
    <w:rsid w:val="00485655"/>
    <w:rsid w:val="00486BA0"/>
    <w:rsid w:val="00490882"/>
    <w:rsid w:val="0049194A"/>
    <w:rsid w:val="00492F3E"/>
    <w:rsid w:val="004940D2"/>
    <w:rsid w:val="004A0627"/>
    <w:rsid w:val="004A146C"/>
    <w:rsid w:val="004A3633"/>
    <w:rsid w:val="004A5C05"/>
    <w:rsid w:val="004B0DC2"/>
    <w:rsid w:val="004B193B"/>
    <w:rsid w:val="004B2456"/>
    <w:rsid w:val="004B44ED"/>
    <w:rsid w:val="004B4602"/>
    <w:rsid w:val="004B4EAA"/>
    <w:rsid w:val="004B7055"/>
    <w:rsid w:val="004B757C"/>
    <w:rsid w:val="004B764A"/>
    <w:rsid w:val="004B7D6E"/>
    <w:rsid w:val="004C0931"/>
    <w:rsid w:val="004C1ABB"/>
    <w:rsid w:val="004C212E"/>
    <w:rsid w:val="004C2470"/>
    <w:rsid w:val="004C4E9E"/>
    <w:rsid w:val="004C5503"/>
    <w:rsid w:val="004C5A2C"/>
    <w:rsid w:val="004C655A"/>
    <w:rsid w:val="004D0197"/>
    <w:rsid w:val="004D160A"/>
    <w:rsid w:val="004D2591"/>
    <w:rsid w:val="004D2A96"/>
    <w:rsid w:val="004D48D8"/>
    <w:rsid w:val="004D5302"/>
    <w:rsid w:val="004D6542"/>
    <w:rsid w:val="004D7BDE"/>
    <w:rsid w:val="004D7E65"/>
    <w:rsid w:val="004E0D9E"/>
    <w:rsid w:val="004E0E25"/>
    <w:rsid w:val="004E3678"/>
    <w:rsid w:val="004E5209"/>
    <w:rsid w:val="004E6084"/>
    <w:rsid w:val="004E7912"/>
    <w:rsid w:val="004F0980"/>
    <w:rsid w:val="004F1474"/>
    <w:rsid w:val="004F2800"/>
    <w:rsid w:val="004F3D92"/>
    <w:rsid w:val="004F49EF"/>
    <w:rsid w:val="004F563B"/>
    <w:rsid w:val="004F5660"/>
    <w:rsid w:val="004F7B13"/>
    <w:rsid w:val="004F7E87"/>
    <w:rsid w:val="00500970"/>
    <w:rsid w:val="005011A5"/>
    <w:rsid w:val="00501350"/>
    <w:rsid w:val="00502189"/>
    <w:rsid w:val="00502969"/>
    <w:rsid w:val="00503693"/>
    <w:rsid w:val="00503769"/>
    <w:rsid w:val="00503D52"/>
    <w:rsid w:val="00504652"/>
    <w:rsid w:val="00507535"/>
    <w:rsid w:val="0050760A"/>
    <w:rsid w:val="00510EFF"/>
    <w:rsid w:val="005121B1"/>
    <w:rsid w:val="00512F3C"/>
    <w:rsid w:val="0051422A"/>
    <w:rsid w:val="005151B3"/>
    <w:rsid w:val="005161CB"/>
    <w:rsid w:val="00523D73"/>
    <w:rsid w:val="005245B9"/>
    <w:rsid w:val="00530250"/>
    <w:rsid w:val="00530BFE"/>
    <w:rsid w:val="00530D03"/>
    <w:rsid w:val="0053210C"/>
    <w:rsid w:val="00532619"/>
    <w:rsid w:val="00532CEE"/>
    <w:rsid w:val="00532EFC"/>
    <w:rsid w:val="00534452"/>
    <w:rsid w:val="00535EC6"/>
    <w:rsid w:val="005365CC"/>
    <w:rsid w:val="00536800"/>
    <w:rsid w:val="00537061"/>
    <w:rsid w:val="005403DE"/>
    <w:rsid w:val="0054094C"/>
    <w:rsid w:val="00543B4A"/>
    <w:rsid w:val="00546A5A"/>
    <w:rsid w:val="005471F9"/>
    <w:rsid w:val="00551C74"/>
    <w:rsid w:val="005521F3"/>
    <w:rsid w:val="00555344"/>
    <w:rsid w:val="005553D6"/>
    <w:rsid w:val="00556A29"/>
    <w:rsid w:val="00560E8E"/>
    <w:rsid w:val="0056163E"/>
    <w:rsid w:val="00561733"/>
    <w:rsid w:val="005641F5"/>
    <w:rsid w:val="0056555D"/>
    <w:rsid w:val="0056742E"/>
    <w:rsid w:val="005677DA"/>
    <w:rsid w:val="00570224"/>
    <w:rsid w:val="00571C74"/>
    <w:rsid w:val="005732EC"/>
    <w:rsid w:val="00574AA4"/>
    <w:rsid w:val="005763C8"/>
    <w:rsid w:val="005769C6"/>
    <w:rsid w:val="0058768D"/>
    <w:rsid w:val="005918EA"/>
    <w:rsid w:val="00591C7A"/>
    <w:rsid w:val="00593F1D"/>
    <w:rsid w:val="005947A4"/>
    <w:rsid w:val="005947F6"/>
    <w:rsid w:val="0059555E"/>
    <w:rsid w:val="00596DAC"/>
    <w:rsid w:val="005A007C"/>
    <w:rsid w:val="005A18CE"/>
    <w:rsid w:val="005A26B5"/>
    <w:rsid w:val="005B00FE"/>
    <w:rsid w:val="005B05C7"/>
    <w:rsid w:val="005B1636"/>
    <w:rsid w:val="005B27CA"/>
    <w:rsid w:val="005B50C3"/>
    <w:rsid w:val="005B59FE"/>
    <w:rsid w:val="005B5D0A"/>
    <w:rsid w:val="005B6638"/>
    <w:rsid w:val="005B6961"/>
    <w:rsid w:val="005C07EC"/>
    <w:rsid w:val="005C28A0"/>
    <w:rsid w:val="005C38BC"/>
    <w:rsid w:val="005C3EA4"/>
    <w:rsid w:val="005C4624"/>
    <w:rsid w:val="005C642A"/>
    <w:rsid w:val="005D0865"/>
    <w:rsid w:val="005D1A23"/>
    <w:rsid w:val="005D1EBF"/>
    <w:rsid w:val="005D2EE8"/>
    <w:rsid w:val="005D30D0"/>
    <w:rsid w:val="005D30EA"/>
    <w:rsid w:val="005D37C2"/>
    <w:rsid w:val="005D3B12"/>
    <w:rsid w:val="005D581A"/>
    <w:rsid w:val="005D60EB"/>
    <w:rsid w:val="005D625E"/>
    <w:rsid w:val="005D6CE6"/>
    <w:rsid w:val="005D748F"/>
    <w:rsid w:val="005D7B32"/>
    <w:rsid w:val="005D7E21"/>
    <w:rsid w:val="005E1734"/>
    <w:rsid w:val="005E2379"/>
    <w:rsid w:val="005E3329"/>
    <w:rsid w:val="005E3775"/>
    <w:rsid w:val="005E735A"/>
    <w:rsid w:val="005E7835"/>
    <w:rsid w:val="005F1F7A"/>
    <w:rsid w:val="005F2DA0"/>
    <w:rsid w:val="005F32DF"/>
    <w:rsid w:val="005F38FC"/>
    <w:rsid w:val="005F61B3"/>
    <w:rsid w:val="005F72DC"/>
    <w:rsid w:val="005F7341"/>
    <w:rsid w:val="005F7848"/>
    <w:rsid w:val="00600514"/>
    <w:rsid w:val="00600E27"/>
    <w:rsid w:val="006014EC"/>
    <w:rsid w:val="006016D9"/>
    <w:rsid w:val="006023DB"/>
    <w:rsid w:val="00602426"/>
    <w:rsid w:val="0060299D"/>
    <w:rsid w:val="006035A1"/>
    <w:rsid w:val="00604290"/>
    <w:rsid w:val="006056AD"/>
    <w:rsid w:val="006076CA"/>
    <w:rsid w:val="00607FD5"/>
    <w:rsid w:val="0061070C"/>
    <w:rsid w:val="00611679"/>
    <w:rsid w:val="00612B8A"/>
    <w:rsid w:val="00612DE5"/>
    <w:rsid w:val="0061408B"/>
    <w:rsid w:val="00614A95"/>
    <w:rsid w:val="00615F02"/>
    <w:rsid w:val="006161A1"/>
    <w:rsid w:val="00616CD5"/>
    <w:rsid w:val="00617122"/>
    <w:rsid w:val="006201D7"/>
    <w:rsid w:val="00622B9D"/>
    <w:rsid w:val="00623A35"/>
    <w:rsid w:val="00627712"/>
    <w:rsid w:val="00630D4A"/>
    <w:rsid w:val="00632427"/>
    <w:rsid w:val="00633149"/>
    <w:rsid w:val="00634C59"/>
    <w:rsid w:val="00637613"/>
    <w:rsid w:val="006379E5"/>
    <w:rsid w:val="00637D78"/>
    <w:rsid w:val="0064228E"/>
    <w:rsid w:val="00645503"/>
    <w:rsid w:val="00645B5F"/>
    <w:rsid w:val="00647414"/>
    <w:rsid w:val="00647CC6"/>
    <w:rsid w:val="006511A3"/>
    <w:rsid w:val="00653F90"/>
    <w:rsid w:val="00654F1E"/>
    <w:rsid w:val="006572FC"/>
    <w:rsid w:val="00657355"/>
    <w:rsid w:val="00657922"/>
    <w:rsid w:val="00661DF0"/>
    <w:rsid w:val="006622D1"/>
    <w:rsid w:val="00662A49"/>
    <w:rsid w:val="006658B6"/>
    <w:rsid w:val="00666B1F"/>
    <w:rsid w:val="0067366E"/>
    <w:rsid w:val="00673D40"/>
    <w:rsid w:val="006742BB"/>
    <w:rsid w:val="006743BF"/>
    <w:rsid w:val="00674E73"/>
    <w:rsid w:val="0067749C"/>
    <w:rsid w:val="006808BB"/>
    <w:rsid w:val="00680AA1"/>
    <w:rsid w:val="006822EF"/>
    <w:rsid w:val="00685C49"/>
    <w:rsid w:val="006909ED"/>
    <w:rsid w:val="00691F96"/>
    <w:rsid w:val="00692E0B"/>
    <w:rsid w:val="006930B0"/>
    <w:rsid w:val="0069360C"/>
    <w:rsid w:val="00693E60"/>
    <w:rsid w:val="006942D8"/>
    <w:rsid w:val="00694F23"/>
    <w:rsid w:val="0069540B"/>
    <w:rsid w:val="0069617D"/>
    <w:rsid w:val="00696712"/>
    <w:rsid w:val="00697B8E"/>
    <w:rsid w:val="00697FA9"/>
    <w:rsid w:val="006A01D1"/>
    <w:rsid w:val="006A4951"/>
    <w:rsid w:val="006B124A"/>
    <w:rsid w:val="006B43CB"/>
    <w:rsid w:val="006B470B"/>
    <w:rsid w:val="006B6FDB"/>
    <w:rsid w:val="006C362B"/>
    <w:rsid w:val="006C44CB"/>
    <w:rsid w:val="006C4694"/>
    <w:rsid w:val="006C4AF4"/>
    <w:rsid w:val="006C515D"/>
    <w:rsid w:val="006C64C7"/>
    <w:rsid w:val="006C6B01"/>
    <w:rsid w:val="006D228D"/>
    <w:rsid w:val="006D2D5C"/>
    <w:rsid w:val="006D33CB"/>
    <w:rsid w:val="006D3618"/>
    <w:rsid w:val="006D49AD"/>
    <w:rsid w:val="006D6F63"/>
    <w:rsid w:val="006D71DD"/>
    <w:rsid w:val="006E092F"/>
    <w:rsid w:val="006E1B2D"/>
    <w:rsid w:val="006E2DB4"/>
    <w:rsid w:val="006E47F6"/>
    <w:rsid w:val="006E5651"/>
    <w:rsid w:val="006E7B36"/>
    <w:rsid w:val="006F0996"/>
    <w:rsid w:val="006F0B54"/>
    <w:rsid w:val="006F2331"/>
    <w:rsid w:val="006F295A"/>
    <w:rsid w:val="006F3082"/>
    <w:rsid w:val="006F36E2"/>
    <w:rsid w:val="006F5E47"/>
    <w:rsid w:val="006F6685"/>
    <w:rsid w:val="006F693C"/>
    <w:rsid w:val="006F74E6"/>
    <w:rsid w:val="0070059B"/>
    <w:rsid w:val="00700C2F"/>
    <w:rsid w:val="00702C51"/>
    <w:rsid w:val="00703C4B"/>
    <w:rsid w:val="0070560D"/>
    <w:rsid w:val="00706156"/>
    <w:rsid w:val="007062BC"/>
    <w:rsid w:val="007065F6"/>
    <w:rsid w:val="0070744B"/>
    <w:rsid w:val="007076B6"/>
    <w:rsid w:val="00710384"/>
    <w:rsid w:val="00711CD4"/>
    <w:rsid w:val="00713FF2"/>
    <w:rsid w:val="00714E1D"/>
    <w:rsid w:val="00715A52"/>
    <w:rsid w:val="00717895"/>
    <w:rsid w:val="00717D59"/>
    <w:rsid w:val="00720034"/>
    <w:rsid w:val="007211C9"/>
    <w:rsid w:val="00721F61"/>
    <w:rsid w:val="00723CEB"/>
    <w:rsid w:val="0072405F"/>
    <w:rsid w:val="0072501C"/>
    <w:rsid w:val="00725BE8"/>
    <w:rsid w:val="00726A6C"/>
    <w:rsid w:val="0073027D"/>
    <w:rsid w:val="00731826"/>
    <w:rsid w:val="00731C2F"/>
    <w:rsid w:val="00732CC9"/>
    <w:rsid w:val="00734BF4"/>
    <w:rsid w:val="00734E22"/>
    <w:rsid w:val="00736257"/>
    <w:rsid w:val="007401B5"/>
    <w:rsid w:val="00740A28"/>
    <w:rsid w:val="007428F5"/>
    <w:rsid w:val="00744B36"/>
    <w:rsid w:val="00745B34"/>
    <w:rsid w:val="00745E83"/>
    <w:rsid w:val="0074655D"/>
    <w:rsid w:val="00746BDD"/>
    <w:rsid w:val="00747B9D"/>
    <w:rsid w:val="00753445"/>
    <w:rsid w:val="00756041"/>
    <w:rsid w:val="007562C4"/>
    <w:rsid w:val="00756FC9"/>
    <w:rsid w:val="0075705B"/>
    <w:rsid w:val="0075728C"/>
    <w:rsid w:val="007573CF"/>
    <w:rsid w:val="00757ADB"/>
    <w:rsid w:val="00761267"/>
    <w:rsid w:val="00762C1D"/>
    <w:rsid w:val="007649CE"/>
    <w:rsid w:val="00765C67"/>
    <w:rsid w:val="00765F57"/>
    <w:rsid w:val="00766782"/>
    <w:rsid w:val="00772B2A"/>
    <w:rsid w:val="00772B86"/>
    <w:rsid w:val="007754B6"/>
    <w:rsid w:val="007756A9"/>
    <w:rsid w:val="00776EDF"/>
    <w:rsid w:val="007774D1"/>
    <w:rsid w:val="00777C3B"/>
    <w:rsid w:val="00784235"/>
    <w:rsid w:val="00785009"/>
    <w:rsid w:val="00785852"/>
    <w:rsid w:val="0079134C"/>
    <w:rsid w:val="00793E3E"/>
    <w:rsid w:val="0079470E"/>
    <w:rsid w:val="00795033"/>
    <w:rsid w:val="007953C6"/>
    <w:rsid w:val="0079609E"/>
    <w:rsid w:val="00797E75"/>
    <w:rsid w:val="007A1350"/>
    <w:rsid w:val="007A188F"/>
    <w:rsid w:val="007A4604"/>
    <w:rsid w:val="007A5526"/>
    <w:rsid w:val="007B0086"/>
    <w:rsid w:val="007B0170"/>
    <w:rsid w:val="007B1FF1"/>
    <w:rsid w:val="007B3251"/>
    <w:rsid w:val="007B46D1"/>
    <w:rsid w:val="007B515B"/>
    <w:rsid w:val="007B5E09"/>
    <w:rsid w:val="007B75F7"/>
    <w:rsid w:val="007C05AC"/>
    <w:rsid w:val="007C154A"/>
    <w:rsid w:val="007C1C6D"/>
    <w:rsid w:val="007C2127"/>
    <w:rsid w:val="007C22EB"/>
    <w:rsid w:val="007C246E"/>
    <w:rsid w:val="007C2AF9"/>
    <w:rsid w:val="007C327E"/>
    <w:rsid w:val="007C4201"/>
    <w:rsid w:val="007C571B"/>
    <w:rsid w:val="007C5BA2"/>
    <w:rsid w:val="007D08B6"/>
    <w:rsid w:val="007D1509"/>
    <w:rsid w:val="007D29C1"/>
    <w:rsid w:val="007D411D"/>
    <w:rsid w:val="007D50AA"/>
    <w:rsid w:val="007D52E0"/>
    <w:rsid w:val="007D6772"/>
    <w:rsid w:val="007D7C49"/>
    <w:rsid w:val="007E1C82"/>
    <w:rsid w:val="007E4D87"/>
    <w:rsid w:val="007E528B"/>
    <w:rsid w:val="007E76C7"/>
    <w:rsid w:val="007E7A64"/>
    <w:rsid w:val="007E7DA3"/>
    <w:rsid w:val="007F1E88"/>
    <w:rsid w:val="007F41B8"/>
    <w:rsid w:val="007F42B6"/>
    <w:rsid w:val="007F46E4"/>
    <w:rsid w:val="007F51CC"/>
    <w:rsid w:val="007F5F23"/>
    <w:rsid w:val="007F7823"/>
    <w:rsid w:val="007F7C1E"/>
    <w:rsid w:val="00800F3C"/>
    <w:rsid w:val="0080160C"/>
    <w:rsid w:val="00801C80"/>
    <w:rsid w:val="00802C9E"/>
    <w:rsid w:val="00803454"/>
    <w:rsid w:val="008047B6"/>
    <w:rsid w:val="008067D5"/>
    <w:rsid w:val="00810BC2"/>
    <w:rsid w:val="00810F7A"/>
    <w:rsid w:val="00811A3A"/>
    <w:rsid w:val="00812323"/>
    <w:rsid w:val="00823B3A"/>
    <w:rsid w:val="00824CDE"/>
    <w:rsid w:val="00824EFD"/>
    <w:rsid w:val="008266C7"/>
    <w:rsid w:val="00826A4C"/>
    <w:rsid w:val="00830FF5"/>
    <w:rsid w:val="00832A28"/>
    <w:rsid w:val="00833DBA"/>
    <w:rsid w:val="00834D30"/>
    <w:rsid w:val="00836222"/>
    <w:rsid w:val="00837EBC"/>
    <w:rsid w:val="0084105D"/>
    <w:rsid w:val="00841880"/>
    <w:rsid w:val="00841AAF"/>
    <w:rsid w:val="00842419"/>
    <w:rsid w:val="00842F6B"/>
    <w:rsid w:val="008437A8"/>
    <w:rsid w:val="00843A07"/>
    <w:rsid w:val="0084436F"/>
    <w:rsid w:val="00844AAC"/>
    <w:rsid w:val="00844E24"/>
    <w:rsid w:val="008473EF"/>
    <w:rsid w:val="00850A48"/>
    <w:rsid w:val="008510E9"/>
    <w:rsid w:val="008520BA"/>
    <w:rsid w:val="00853712"/>
    <w:rsid w:val="00855705"/>
    <w:rsid w:val="00856739"/>
    <w:rsid w:val="00856782"/>
    <w:rsid w:val="00857605"/>
    <w:rsid w:val="00864408"/>
    <w:rsid w:val="00865064"/>
    <w:rsid w:val="0086553B"/>
    <w:rsid w:val="00867820"/>
    <w:rsid w:val="0087012F"/>
    <w:rsid w:val="00870A43"/>
    <w:rsid w:val="0087249D"/>
    <w:rsid w:val="00872AE0"/>
    <w:rsid w:val="00873D91"/>
    <w:rsid w:val="00874226"/>
    <w:rsid w:val="00875A89"/>
    <w:rsid w:val="008771A4"/>
    <w:rsid w:val="008777BE"/>
    <w:rsid w:val="0088095D"/>
    <w:rsid w:val="0088287E"/>
    <w:rsid w:val="00884877"/>
    <w:rsid w:val="008866A3"/>
    <w:rsid w:val="00890148"/>
    <w:rsid w:val="00890618"/>
    <w:rsid w:val="00890C69"/>
    <w:rsid w:val="0089239B"/>
    <w:rsid w:val="00893292"/>
    <w:rsid w:val="008950A4"/>
    <w:rsid w:val="0089511C"/>
    <w:rsid w:val="008956B7"/>
    <w:rsid w:val="00896A20"/>
    <w:rsid w:val="008973A7"/>
    <w:rsid w:val="00897714"/>
    <w:rsid w:val="008A1AAA"/>
    <w:rsid w:val="008A49B8"/>
    <w:rsid w:val="008A4F0A"/>
    <w:rsid w:val="008A7B1D"/>
    <w:rsid w:val="008B02B4"/>
    <w:rsid w:val="008B296D"/>
    <w:rsid w:val="008B5221"/>
    <w:rsid w:val="008B5438"/>
    <w:rsid w:val="008C1018"/>
    <w:rsid w:val="008C10A2"/>
    <w:rsid w:val="008C1597"/>
    <w:rsid w:val="008C1C89"/>
    <w:rsid w:val="008C433B"/>
    <w:rsid w:val="008C7E3E"/>
    <w:rsid w:val="008D238C"/>
    <w:rsid w:val="008D2426"/>
    <w:rsid w:val="008D32A6"/>
    <w:rsid w:val="008D3853"/>
    <w:rsid w:val="008D4A07"/>
    <w:rsid w:val="008D52CF"/>
    <w:rsid w:val="008D6902"/>
    <w:rsid w:val="008D7AD9"/>
    <w:rsid w:val="008E0F5B"/>
    <w:rsid w:val="008E250B"/>
    <w:rsid w:val="008E2699"/>
    <w:rsid w:val="008E38BC"/>
    <w:rsid w:val="008E489B"/>
    <w:rsid w:val="008E514F"/>
    <w:rsid w:val="008E550C"/>
    <w:rsid w:val="008E62D8"/>
    <w:rsid w:val="008E6644"/>
    <w:rsid w:val="008E7F1E"/>
    <w:rsid w:val="008F2663"/>
    <w:rsid w:val="008F32F9"/>
    <w:rsid w:val="008F3544"/>
    <w:rsid w:val="008F37C3"/>
    <w:rsid w:val="008F3DAA"/>
    <w:rsid w:val="008F4AE4"/>
    <w:rsid w:val="008F50D3"/>
    <w:rsid w:val="008F790C"/>
    <w:rsid w:val="008F7F31"/>
    <w:rsid w:val="00900EA3"/>
    <w:rsid w:val="009039F4"/>
    <w:rsid w:val="00904076"/>
    <w:rsid w:val="0090524C"/>
    <w:rsid w:val="00906C85"/>
    <w:rsid w:val="009075DD"/>
    <w:rsid w:val="00912A8E"/>
    <w:rsid w:val="00917CDB"/>
    <w:rsid w:val="00922BAD"/>
    <w:rsid w:val="00924846"/>
    <w:rsid w:val="0092563D"/>
    <w:rsid w:val="00926347"/>
    <w:rsid w:val="00926F10"/>
    <w:rsid w:val="00927518"/>
    <w:rsid w:val="009306F8"/>
    <w:rsid w:val="009330CA"/>
    <w:rsid w:val="00934F0E"/>
    <w:rsid w:val="00935F4A"/>
    <w:rsid w:val="00936A48"/>
    <w:rsid w:val="00940567"/>
    <w:rsid w:val="00941B2E"/>
    <w:rsid w:val="00941CAA"/>
    <w:rsid w:val="00941D36"/>
    <w:rsid w:val="00942343"/>
    <w:rsid w:val="00942683"/>
    <w:rsid w:val="00943993"/>
    <w:rsid w:val="00944BD0"/>
    <w:rsid w:val="00944D83"/>
    <w:rsid w:val="0095230F"/>
    <w:rsid w:val="009538D4"/>
    <w:rsid w:val="00953E1E"/>
    <w:rsid w:val="00954DB4"/>
    <w:rsid w:val="00955359"/>
    <w:rsid w:val="0095644F"/>
    <w:rsid w:val="009574E2"/>
    <w:rsid w:val="00960350"/>
    <w:rsid w:val="009605A3"/>
    <w:rsid w:val="00960DFA"/>
    <w:rsid w:val="00962C23"/>
    <w:rsid w:val="00962FF6"/>
    <w:rsid w:val="0096413A"/>
    <w:rsid w:val="00966514"/>
    <w:rsid w:val="00971144"/>
    <w:rsid w:val="00971EE3"/>
    <w:rsid w:val="00972E4A"/>
    <w:rsid w:val="00973C06"/>
    <w:rsid w:val="00974039"/>
    <w:rsid w:val="0097478F"/>
    <w:rsid w:val="00974CDE"/>
    <w:rsid w:val="00975BA8"/>
    <w:rsid w:val="009806BA"/>
    <w:rsid w:val="00980A1B"/>
    <w:rsid w:val="009817DB"/>
    <w:rsid w:val="0098466A"/>
    <w:rsid w:val="00987F8F"/>
    <w:rsid w:val="00991D1C"/>
    <w:rsid w:val="0099239B"/>
    <w:rsid w:val="00992B60"/>
    <w:rsid w:val="00992BAE"/>
    <w:rsid w:val="009946C5"/>
    <w:rsid w:val="009946E2"/>
    <w:rsid w:val="00995256"/>
    <w:rsid w:val="009954D6"/>
    <w:rsid w:val="009966BB"/>
    <w:rsid w:val="00996AF3"/>
    <w:rsid w:val="00997BAD"/>
    <w:rsid w:val="009A2CDB"/>
    <w:rsid w:val="009A33AD"/>
    <w:rsid w:val="009A3567"/>
    <w:rsid w:val="009A553E"/>
    <w:rsid w:val="009A673E"/>
    <w:rsid w:val="009A6F69"/>
    <w:rsid w:val="009A70F7"/>
    <w:rsid w:val="009B0713"/>
    <w:rsid w:val="009B1E1D"/>
    <w:rsid w:val="009B3173"/>
    <w:rsid w:val="009B43ED"/>
    <w:rsid w:val="009B459D"/>
    <w:rsid w:val="009B5C6F"/>
    <w:rsid w:val="009C0358"/>
    <w:rsid w:val="009C070C"/>
    <w:rsid w:val="009C2CC3"/>
    <w:rsid w:val="009C4F58"/>
    <w:rsid w:val="009C59E0"/>
    <w:rsid w:val="009C60CB"/>
    <w:rsid w:val="009C617E"/>
    <w:rsid w:val="009C78A2"/>
    <w:rsid w:val="009D0E64"/>
    <w:rsid w:val="009D1A13"/>
    <w:rsid w:val="009D24A0"/>
    <w:rsid w:val="009D33AD"/>
    <w:rsid w:val="009D34B2"/>
    <w:rsid w:val="009D5B43"/>
    <w:rsid w:val="009D77B7"/>
    <w:rsid w:val="009D7D63"/>
    <w:rsid w:val="009E0514"/>
    <w:rsid w:val="009E1521"/>
    <w:rsid w:val="009E2214"/>
    <w:rsid w:val="009E3CB8"/>
    <w:rsid w:val="009E5C8E"/>
    <w:rsid w:val="009E7133"/>
    <w:rsid w:val="009F1FE1"/>
    <w:rsid w:val="009F260F"/>
    <w:rsid w:val="009F3370"/>
    <w:rsid w:val="009F3524"/>
    <w:rsid w:val="009F4723"/>
    <w:rsid w:val="00A0155A"/>
    <w:rsid w:val="00A016F9"/>
    <w:rsid w:val="00A01F7F"/>
    <w:rsid w:val="00A02127"/>
    <w:rsid w:val="00A045FC"/>
    <w:rsid w:val="00A054FD"/>
    <w:rsid w:val="00A06FD3"/>
    <w:rsid w:val="00A07587"/>
    <w:rsid w:val="00A07F57"/>
    <w:rsid w:val="00A10081"/>
    <w:rsid w:val="00A108E0"/>
    <w:rsid w:val="00A12384"/>
    <w:rsid w:val="00A1352F"/>
    <w:rsid w:val="00A14024"/>
    <w:rsid w:val="00A1422D"/>
    <w:rsid w:val="00A1619A"/>
    <w:rsid w:val="00A2154C"/>
    <w:rsid w:val="00A22475"/>
    <w:rsid w:val="00A2318E"/>
    <w:rsid w:val="00A30804"/>
    <w:rsid w:val="00A335B6"/>
    <w:rsid w:val="00A33B54"/>
    <w:rsid w:val="00A33D5E"/>
    <w:rsid w:val="00A352AC"/>
    <w:rsid w:val="00A35377"/>
    <w:rsid w:val="00A36A3F"/>
    <w:rsid w:val="00A37034"/>
    <w:rsid w:val="00A4153B"/>
    <w:rsid w:val="00A41CB3"/>
    <w:rsid w:val="00A42BEF"/>
    <w:rsid w:val="00A435E8"/>
    <w:rsid w:val="00A5158C"/>
    <w:rsid w:val="00A51CAF"/>
    <w:rsid w:val="00A52BB0"/>
    <w:rsid w:val="00A53260"/>
    <w:rsid w:val="00A53614"/>
    <w:rsid w:val="00A55761"/>
    <w:rsid w:val="00A56EF2"/>
    <w:rsid w:val="00A62F0F"/>
    <w:rsid w:val="00A636DB"/>
    <w:rsid w:val="00A64C90"/>
    <w:rsid w:val="00A6633A"/>
    <w:rsid w:val="00A71198"/>
    <w:rsid w:val="00A73871"/>
    <w:rsid w:val="00A73A97"/>
    <w:rsid w:val="00A73E85"/>
    <w:rsid w:val="00A7449F"/>
    <w:rsid w:val="00A74529"/>
    <w:rsid w:val="00A757A1"/>
    <w:rsid w:val="00A76286"/>
    <w:rsid w:val="00A76488"/>
    <w:rsid w:val="00A81665"/>
    <w:rsid w:val="00A81B61"/>
    <w:rsid w:val="00A81FD6"/>
    <w:rsid w:val="00A824B1"/>
    <w:rsid w:val="00A85075"/>
    <w:rsid w:val="00A87630"/>
    <w:rsid w:val="00A87DC3"/>
    <w:rsid w:val="00A90395"/>
    <w:rsid w:val="00A90E31"/>
    <w:rsid w:val="00A937C5"/>
    <w:rsid w:val="00A93987"/>
    <w:rsid w:val="00A94832"/>
    <w:rsid w:val="00A9498E"/>
    <w:rsid w:val="00A95F83"/>
    <w:rsid w:val="00AA11E1"/>
    <w:rsid w:val="00AA13A8"/>
    <w:rsid w:val="00AA19B8"/>
    <w:rsid w:val="00AA1DE3"/>
    <w:rsid w:val="00AA24AC"/>
    <w:rsid w:val="00AA2601"/>
    <w:rsid w:val="00AA74E6"/>
    <w:rsid w:val="00AB1077"/>
    <w:rsid w:val="00AB4814"/>
    <w:rsid w:val="00AB618C"/>
    <w:rsid w:val="00AC0954"/>
    <w:rsid w:val="00AC2340"/>
    <w:rsid w:val="00AC29D6"/>
    <w:rsid w:val="00AC2D81"/>
    <w:rsid w:val="00AC36B6"/>
    <w:rsid w:val="00AC3ACE"/>
    <w:rsid w:val="00AC52E5"/>
    <w:rsid w:val="00AC739F"/>
    <w:rsid w:val="00AC7927"/>
    <w:rsid w:val="00AD1237"/>
    <w:rsid w:val="00AD422B"/>
    <w:rsid w:val="00AD7728"/>
    <w:rsid w:val="00AD7735"/>
    <w:rsid w:val="00AD7A4B"/>
    <w:rsid w:val="00AE2029"/>
    <w:rsid w:val="00AE6F5F"/>
    <w:rsid w:val="00AF0AB4"/>
    <w:rsid w:val="00AF1963"/>
    <w:rsid w:val="00AF1A3A"/>
    <w:rsid w:val="00AF2446"/>
    <w:rsid w:val="00AF27F7"/>
    <w:rsid w:val="00AF2D35"/>
    <w:rsid w:val="00AF3C32"/>
    <w:rsid w:val="00AF4E73"/>
    <w:rsid w:val="00AF5663"/>
    <w:rsid w:val="00AF5C71"/>
    <w:rsid w:val="00AF6C33"/>
    <w:rsid w:val="00B013BF"/>
    <w:rsid w:val="00B03B33"/>
    <w:rsid w:val="00B04ED9"/>
    <w:rsid w:val="00B05587"/>
    <w:rsid w:val="00B05913"/>
    <w:rsid w:val="00B0743F"/>
    <w:rsid w:val="00B10093"/>
    <w:rsid w:val="00B10CD7"/>
    <w:rsid w:val="00B11169"/>
    <w:rsid w:val="00B11840"/>
    <w:rsid w:val="00B122C7"/>
    <w:rsid w:val="00B1411B"/>
    <w:rsid w:val="00B1726D"/>
    <w:rsid w:val="00B17C4F"/>
    <w:rsid w:val="00B216F3"/>
    <w:rsid w:val="00B22832"/>
    <w:rsid w:val="00B233EF"/>
    <w:rsid w:val="00B237D4"/>
    <w:rsid w:val="00B256F5"/>
    <w:rsid w:val="00B26035"/>
    <w:rsid w:val="00B261FC"/>
    <w:rsid w:val="00B271E4"/>
    <w:rsid w:val="00B27DF1"/>
    <w:rsid w:val="00B315E1"/>
    <w:rsid w:val="00B3258A"/>
    <w:rsid w:val="00B33BF4"/>
    <w:rsid w:val="00B35498"/>
    <w:rsid w:val="00B359E3"/>
    <w:rsid w:val="00B41B7A"/>
    <w:rsid w:val="00B42244"/>
    <w:rsid w:val="00B4271F"/>
    <w:rsid w:val="00B439CD"/>
    <w:rsid w:val="00B4485F"/>
    <w:rsid w:val="00B44CBD"/>
    <w:rsid w:val="00B45950"/>
    <w:rsid w:val="00B45F43"/>
    <w:rsid w:val="00B460DB"/>
    <w:rsid w:val="00B4653D"/>
    <w:rsid w:val="00B4685F"/>
    <w:rsid w:val="00B46BFB"/>
    <w:rsid w:val="00B476F2"/>
    <w:rsid w:val="00B50D5D"/>
    <w:rsid w:val="00B517C9"/>
    <w:rsid w:val="00B52209"/>
    <w:rsid w:val="00B5519F"/>
    <w:rsid w:val="00B558D8"/>
    <w:rsid w:val="00B55AF1"/>
    <w:rsid w:val="00B56E15"/>
    <w:rsid w:val="00B56FC6"/>
    <w:rsid w:val="00B60907"/>
    <w:rsid w:val="00B6104C"/>
    <w:rsid w:val="00B61311"/>
    <w:rsid w:val="00B617BA"/>
    <w:rsid w:val="00B61870"/>
    <w:rsid w:val="00B63C1C"/>
    <w:rsid w:val="00B64E00"/>
    <w:rsid w:val="00B66ACC"/>
    <w:rsid w:val="00B6751B"/>
    <w:rsid w:val="00B73495"/>
    <w:rsid w:val="00B75FFE"/>
    <w:rsid w:val="00B8044B"/>
    <w:rsid w:val="00B809CF"/>
    <w:rsid w:val="00B81899"/>
    <w:rsid w:val="00B81E12"/>
    <w:rsid w:val="00B84834"/>
    <w:rsid w:val="00B8498C"/>
    <w:rsid w:val="00B85238"/>
    <w:rsid w:val="00B86AF2"/>
    <w:rsid w:val="00B91D63"/>
    <w:rsid w:val="00B92373"/>
    <w:rsid w:val="00B924C6"/>
    <w:rsid w:val="00B929EC"/>
    <w:rsid w:val="00B92A42"/>
    <w:rsid w:val="00BA03E2"/>
    <w:rsid w:val="00BA0F10"/>
    <w:rsid w:val="00BA2FF1"/>
    <w:rsid w:val="00BA33B9"/>
    <w:rsid w:val="00BA3C65"/>
    <w:rsid w:val="00BA3EC1"/>
    <w:rsid w:val="00BA40EF"/>
    <w:rsid w:val="00BA5A3F"/>
    <w:rsid w:val="00BA724E"/>
    <w:rsid w:val="00BB14E8"/>
    <w:rsid w:val="00BB160F"/>
    <w:rsid w:val="00BB2080"/>
    <w:rsid w:val="00BB213D"/>
    <w:rsid w:val="00BB24F1"/>
    <w:rsid w:val="00BB2C37"/>
    <w:rsid w:val="00BB31F1"/>
    <w:rsid w:val="00BB44A7"/>
    <w:rsid w:val="00BB4FD8"/>
    <w:rsid w:val="00BB54C5"/>
    <w:rsid w:val="00BB6805"/>
    <w:rsid w:val="00BB69DD"/>
    <w:rsid w:val="00BC183E"/>
    <w:rsid w:val="00BC1B44"/>
    <w:rsid w:val="00BC37DC"/>
    <w:rsid w:val="00BC456E"/>
    <w:rsid w:val="00BC50FF"/>
    <w:rsid w:val="00BD28DF"/>
    <w:rsid w:val="00BD42CF"/>
    <w:rsid w:val="00BD480C"/>
    <w:rsid w:val="00BD5CA2"/>
    <w:rsid w:val="00BD61F9"/>
    <w:rsid w:val="00BE012A"/>
    <w:rsid w:val="00BE0207"/>
    <w:rsid w:val="00BE17BC"/>
    <w:rsid w:val="00BE3382"/>
    <w:rsid w:val="00BE3CB5"/>
    <w:rsid w:val="00BE7309"/>
    <w:rsid w:val="00BF16F4"/>
    <w:rsid w:val="00BF3C21"/>
    <w:rsid w:val="00BF57BD"/>
    <w:rsid w:val="00BF751D"/>
    <w:rsid w:val="00C01900"/>
    <w:rsid w:val="00C04E8D"/>
    <w:rsid w:val="00C0577B"/>
    <w:rsid w:val="00C059CD"/>
    <w:rsid w:val="00C07B93"/>
    <w:rsid w:val="00C10153"/>
    <w:rsid w:val="00C11F22"/>
    <w:rsid w:val="00C12007"/>
    <w:rsid w:val="00C12ADD"/>
    <w:rsid w:val="00C14077"/>
    <w:rsid w:val="00C14EC7"/>
    <w:rsid w:val="00C152B3"/>
    <w:rsid w:val="00C159CD"/>
    <w:rsid w:val="00C2041F"/>
    <w:rsid w:val="00C21CFC"/>
    <w:rsid w:val="00C21DDE"/>
    <w:rsid w:val="00C21FC4"/>
    <w:rsid w:val="00C24A52"/>
    <w:rsid w:val="00C259E7"/>
    <w:rsid w:val="00C26155"/>
    <w:rsid w:val="00C331B8"/>
    <w:rsid w:val="00C35033"/>
    <w:rsid w:val="00C36771"/>
    <w:rsid w:val="00C3756B"/>
    <w:rsid w:val="00C37E3D"/>
    <w:rsid w:val="00C43C1A"/>
    <w:rsid w:val="00C44EC8"/>
    <w:rsid w:val="00C450F1"/>
    <w:rsid w:val="00C50868"/>
    <w:rsid w:val="00C51EE5"/>
    <w:rsid w:val="00C56A68"/>
    <w:rsid w:val="00C56AC1"/>
    <w:rsid w:val="00C618A2"/>
    <w:rsid w:val="00C628BB"/>
    <w:rsid w:val="00C638FC"/>
    <w:rsid w:val="00C639B6"/>
    <w:rsid w:val="00C63BD2"/>
    <w:rsid w:val="00C6490B"/>
    <w:rsid w:val="00C65360"/>
    <w:rsid w:val="00C6639B"/>
    <w:rsid w:val="00C668EF"/>
    <w:rsid w:val="00C66F42"/>
    <w:rsid w:val="00C679EC"/>
    <w:rsid w:val="00C7020A"/>
    <w:rsid w:val="00C702AC"/>
    <w:rsid w:val="00C706EB"/>
    <w:rsid w:val="00C72D7C"/>
    <w:rsid w:val="00C7338C"/>
    <w:rsid w:val="00C73EA5"/>
    <w:rsid w:val="00C751D9"/>
    <w:rsid w:val="00C76D74"/>
    <w:rsid w:val="00C800B9"/>
    <w:rsid w:val="00C80148"/>
    <w:rsid w:val="00C80FB9"/>
    <w:rsid w:val="00C81548"/>
    <w:rsid w:val="00C82270"/>
    <w:rsid w:val="00C8362C"/>
    <w:rsid w:val="00C848F7"/>
    <w:rsid w:val="00C86ED5"/>
    <w:rsid w:val="00C908FE"/>
    <w:rsid w:val="00C932F1"/>
    <w:rsid w:val="00C95216"/>
    <w:rsid w:val="00C95D52"/>
    <w:rsid w:val="00C96479"/>
    <w:rsid w:val="00C96780"/>
    <w:rsid w:val="00CA09A6"/>
    <w:rsid w:val="00CA2F46"/>
    <w:rsid w:val="00CA3864"/>
    <w:rsid w:val="00CA47CA"/>
    <w:rsid w:val="00CA5BCD"/>
    <w:rsid w:val="00CB231B"/>
    <w:rsid w:val="00CB25D6"/>
    <w:rsid w:val="00CB2A52"/>
    <w:rsid w:val="00CB2F95"/>
    <w:rsid w:val="00CB3DCE"/>
    <w:rsid w:val="00CB4322"/>
    <w:rsid w:val="00CB4F11"/>
    <w:rsid w:val="00CB62D5"/>
    <w:rsid w:val="00CB63ED"/>
    <w:rsid w:val="00CB6818"/>
    <w:rsid w:val="00CB7308"/>
    <w:rsid w:val="00CC10B5"/>
    <w:rsid w:val="00CC3DDE"/>
    <w:rsid w:val="00CC45A8"/>
    <w:rsid w:val="00CC4B78"/>
    <w:rsid w:val="00CC5DCC"/>
    <w:rsid w:val="00CC5F30"/>
    <w:rsid w:val="00CC7222"/>
    <w:rsid w:val="00CD0775"/>
    <w:rsid w:val="00CD122D"/>
    <w:rsid w:val="00CD25F8"/>
    <w:rsid w:val="00CD58A1"/>
    <w:rsid w:val="00CD59C1"/>
    <w:rsid w:val="00CD5AFC"/>
    <w:rsid w:val="00CD6EF7"/>
    <w:rsid w:val="00CD731B"/>
    <w:rsid w:val="00CD791E"/>
    <w:rsid w:val="00CE1C52"/>
    <w:rsid w:val="00CE2422"/>
    <w:rsid w:val="00CE2FF0"/>
    <w:rsid w:val="00CE3086"/>
    <w:rsid w:val="00CE4851"/>
    <w:rsid w:val="00CE4FF8"/>
    <w:rsid w:val="00CE580C"/>
    <w:rsid w:val="00CE585E"/>
    <w:rsid w:val="00CE6400"/>
    <w:rsid w:val="00CF0F00"/>
    <w:rsid w:val="00CF39E8"/>
    <w:rsid w:val="00CF6317"/>
    <w:rsid w:val="00D02A75"/>
    <w:rsid w:val="00D02D61"/>
    <w:rsid w:val="00D039AF"/>
    <w:rsid w:val="00D054DA"/>
    <w:rsid w:val="00D05DF7"/>
    <w:rsid w:val="00D05EC5"/>
    <w:rsid w:val="00D11617"/>
    <w:rsid w:val="00D11CDC"/>
    <w:rsid w:val="00D11DD2"/>
    <w:rsid w:val="00D211CE"/>
    <w:rsid w:val="00D21DA9"/>
    <w:rsid w:val="00D21E9C"/>
    <w:rsid w:val="00D22AE5"/>
    <w:rsid w:val="00D22CFD"/>
    <w:rsid w:val="00D23916"/>
    <w:rsid w:val="00D23FE0"/>
    <w:rsid w:val="00D3134A"/>
    <w:rsid w:val="00D31566"/>
    <w:rsid w:val="00D31FC5"/>
    <w:rsid w:val="00D33D3C"/>
    <w:rsid w:val="00D3416E"/>
    <w:rsid w:val="00D34B6B"/>
    <w:rsid w:val="00D35409"/>
    <w:rsid w:val="00D35723"/>
    <w:rsid w:val="00D36D20"/>
    <w:rsid w:val="00D36D35"/>
    <w:rsid w:val="00D37AD7"/>
    <w:rsid w:val="00D37FC3"/>
    <w:rsid w:val="00D41540"/>
    <w:rsid w:val="00D442FB"/>
    <w:rsid w:val="00D46066"/>
    <w:rsid w:val="00D5483E"/>
    <w:rsid w:val="00D54C4E"/>
    <w:rsid w:val="00D55A4A"/>
    <w:rsid w:val="00D55DA9"/>
    <w:rsid w:val="00D56A32"/>
    <w:rsid w:val="00D5700B"/>
    <w:rsid w:val="00D57786"/>
    <w:rsid w:val="00D60512"/>
    <w:rsid w:val="00D605BE"/>
    <w:rsid w:val="00D61694"/>
    <w:rsid w:val="00D62C02"/>
    <w:rsid w:val="00D6312D"/>
    <w:rsid w:val="00D638DC"/>
    <w:rsid w:val="00D65D7D"/>
    <w:rsid w:val="00D663EF"/>
    <w:rsid w:val="00D66806"/>
    <w:rsid w:val="00D67282"/>
    <w:rsid w:val="00D705A3"/>
    <w:rsid w:val="00D726FC"/>
    <w:rsid w:val="00D75EA1"/>
    <w:rsid w:val="00D7783E"/>
    <w:rsid w:val="00D80BAD"/>
    <w:rsid w:val="00D829F2"/>
    <w:rsid w:val="00D83BBF"/>
    <w:rsid w:val="00D86DFE"/>
    <w:rsid w:val="00D86F3E"/>
    <w:rsid w:val="00D87C7A"/>
    <w:rsid w:val="00D90BD9"/>
    <w:rsid w:val="00D92CFC"/>
    <w:rsid w:val="00D92DB7"/>
    <w:rsid w:val="00D93618"/>
    <w:rsid w:val="00D9513B"/>
    <w:rsid w:val="00D9553C"/>
    <w:rsid w:val="00D96FAD"/>
    <w:rsid w:val="00D97AD8"/>
    <w:rsid w:val="00DA3D5E"/>
    <w:rsid w:val="00DA4F83"/>
    <w:rsid w:val="00DA6162"/>
    <w:rsid w:val="00DA7FFD"/>
    <w:rsid w:val="00DB3DD9"/>
    <w:rsid w:val="00DB4271"/>
    <w:rsid w:val="00DB5EDE"/>
    <w:rsid w:val="00DB641E"/>
    <w:rsid w:val="00DB7035"/>
    <w:rsid w:val="00DB79E4"/>
    <w:rsid w:val="00DC328E"/>
    <w:rsid w:val="00DC369D"/>
    <w:rsid w:val="00DC3E4E"/>
    <w:rsid w:val="00DC6657"/>
    <w:rsid w:val="00DD032F"/>
    <w:rsid w:val="00DD1758"/>
    <w:rsid w:val="00DD18E4"/>
    <w:rsid w:val="00DD43D2"/>
    <w:rsid w:val="00DD4D4F"/>
    <w:rsid w:val="00DD62CE"/>
    <w:rsid w:val="00DD6B79"/>
    <w:rsid w:val="00DE37C2"/>
    <w:rsid w:val="00DE3CBA"/>
    <w:rsid w:val="00DE49E1"/>
    <w:rsid w:val="00DE4C43"/>
    <w:rsid w:val="00DE52BB"/>
    <w:rsid w:val="00DE73F9"/>
    <w:rsid w:val="00DF0052"/>
    <w:rsid w:val="00DF01F2"/>
    <w:rsid w:val="00DF1120"/>
    <w:rsid w:val="00DF161E"/>
    <w:rsid w:val="00DF506E"/>
    <w:rsid w:val="00DF5E60"/>
    <w:rsid w:val="00DF7906"/>
    <w:rsid w:val="00E014E0"/>
    <w:rsid w:val="00E047AB"/>
    <w:rsid w:val="00E04C7E"/>
    <w:rsid w:val="00E04E69"/>
    <w:rsid w:val="00E05570"/>
    <w:rsid w:val="00E07AE3"/>
    <w:rsid w:val="00E102A7"/>
    <w:rsid w:val="00E10EDF"/>
    <w:rsid w:val="00E11444"/>
    <w:rsid w:val="00E11E58"/>
    <w:rsid w:val="00E11EC8"/>
    <w:rsid w:val="00E126B0"/>
    <w:rsid w:val="00E1283A"/>
    <w:rsid w:val="00E14E4F"/>
    <w:rsid w:val="00E2136C"/>
    <w:rsid w:val="00E2152F"/>
    <w:rsid w:val="00E23849"/>
    <w:rsid w:val="00E2588B"/>
    <w:rsid w:val="00E26991"/>
    <w:rsid w:val="00E3242C"/>
    <w:rsid w:val="00E34623"/>
    <w:rsid w:val="00E34723"/>
    <w:rsid w:val="00E35D11"/>
    <w:rsid w:val="00E36452"/>
    <w:rsid w:val="00E36A35"/>
    <w:rsid w:val="00E3701C"/>
    <w:rsid w:val="00E4266A"/>
    <w:rsid w:val="00E429E1"/>
    <w:rsid w:val="00E42EEF"/>
    <w:rsid w:val="00E475BB"/>
    <w:rsid w:val="00E4761A"/>
    <w:rsid w:val="00E47A8E"/>
    <w:rsid w:val="00E504B9"/>
    <w:rsid w:val="00E514D4"/>
    <w:rsid w:val="00E51BF8"/>
    <w:rsid w:val="00E522D6"/>
    <w:rsid w:val="00E52A37"/>
    <w:rsid w:val="00E534AB"/>
    <w:rsid w:val="00E53CC4"/>
    <w:rsid w:val="00E55376"/>
    <w:rsid w:val="00E55C40"/>
    <w:rsid w:val="00E56C35"/>
    <w:rsid w:val="00E56D74"/>
    <w:rsid w:val="00E622A6"/>
    <w:rsid w:val="00E638CE"/>
    <w:rsid w:val="00E643E4"/>
    <w:rsid w:val="00E644FC"/>
    <w:rsid w:val="00E649F9"/>
    <w:rsid w:val="00E64ACD"/>
    <w:rsid w:val="00E65D03"/>
    <w:rsid w:val="00E6671A"/>
    <w:rsid w:val="00E7000E"/>
    <w:rsid w:val="00E70BBA"/>
    <w:rsid w:val="00E71324"/>
    <w:rsid w:val="00E73A85"/>
    <w:rsid w:val="00E74431"/>
    <w:rsid w:val="00E7443D"/>
    <w:rsid w:val="00E7450C"/>
    <w:rsid w:val="00E74648"/>
    <w:rsid w:val="00E75692"/>
    <w:rsid w:val="00E77377"/>
    <w:rsid w:val="00E779DF"/>
    <w:rsid w:val="00E80A7A"/>
    <w:rsid w:val="00E80C80"/>
    <w:rsid w:val="00E821D2"/>
    <w:rsid w:val="00E83C45"/>
    <w:rsid w:val="00E84F91"/>
    <w:rsid w:val="00E866A1"/>
    <w:rsid w:val="00E906B7"/>
    <w:rsid w:val="00E9378A"/>
    <w:rsid w:val="00E95938"/>
    <w:rsid w:val="00E962EA"/>
    <w:rsid w:val="00E96EA5"/>
    <w:rsid w:val="00E97AC2"/>
    <w:rsid w:val="00E97CE3"/>
    <w:rsid w:val="00EA0468"/>
    <w:rsid w:val="00EA08AB"/>
    <w:rsid w:val="00EA4D55"/>
    <w:rsid w:val="00EA712F"/>
    <w:rsid w:val="00EA7FFE"/>
    <w:rsid w:val="00EB1014"/>
    <w:rsid w:val="00EB141E"/>
    <w:rsid w:val="00EB445B"/>
    <w:rsid w:val="00EB4512"/>
    <w:rsid w:val="00EB4AB6"/>
    <w:rsid w:val="00EB6489"/>
    <w:rsid w:val="00EB64C4"/>
    <w:rsid w:val="00EC0159"/>
    <w:rsid w:val="00EC0E7A"/>
    <w:rsid w:val="00EC2347"/>
    <w:rsid w:val="00EC4DED"/>
    <w:rsid w:val="00EC5294"/>
    <w:rsid w:val="00EC59A6"/>
    <w:rsid w:val="00EC5F13"/>
    <w:rsid w:val="00EC60E7"/>
    <w:rsid w:val="00EC6508"/>
    <w:rsid w:val="00EC6E02"/>
    <w:rsid w:val="00ED187B"/>
    <w:rsid w:val="00ED37A8"/>
    <w:rsid w:val="00ED4B78"/>
    <w:rsid w:val="00ED4E5B"/>
    <w:rsid w:val="00ED77D9"/>
    <w:rsid w:val="00EE1FEF"/>
    <w:rsid w:val="00EE204F"/>
    <w:rsid w:val="00EE2D0F"/>
    <w:rsid w:val="00EE46C1"/>
    <w:rsid w:val="00EE4773"/>
    <w:rsid w:val="00EE5EDE"/>
    <w:rsid w:val="00EE6DD9"/>
    <w:rsid w:val="00EE6E94"/>
    <w:rsid w:val="00EE7E45"/>
    <w:rsid w:val="00EE7F12"/>
    <w:rsid w:val="00EF54E3"/>
    <w:rsid w:val="00EF731A"/>
    <w:rsid w:val="00F001E7"/>
    <w:rsid w:val="00F007E3"/>
    <w:rsid w:val="00F015F2"/>
    <w:rsid w:val="00F044D0"/>
    <w:rsid w:val="00F074E3"/>
    <w:rsid w:val="00F077CB"/>
    <w:rsid w:val="00F11207"/>
    <w:rsid w:val="00F118E0"/>
    <w:rsid w:val="00F15E86"/>
    <w:rsid w:val="00F1631C"/>
    <w:rsid w:val="00F178F0"/>
    <w:rsid w:val="00F20831"/>
    <w:rsid w:val="00F21826"/>
    <w:rsid w:val="00F22E32"/>
    <w:rsid w:val="00F262C6"/>
    <w:rsid w:val="00F278A6"/>
    <w:rsid w:val="00F302D8"/>
    <w:rsid w:val="00F31523"/>
    <w:rsid w:val="00F31DA0"/>
    <w:rsid w:val="00F35912"/>
    <w:rsid w:val="00F35E6B"/>
    <w:rsid w:val="00F402A0"/>
    <w:rsid w:val="00F40359"/>
    <w:rsid w:val="00F40CAD"/>
    <w:rsid w:val="00F40E79"/>
    <w:rsid w:val="00F4116B"/>
    <w:rsid w:val="00F42F89"/>
    <w:rsid w:val="00F44B24"/>
    <w:rsid w:val="00F44DD1"/>
    <w:rsid w:val="00F45BAC"/>
    <w:rsid w:val="00F47DCD"/>
    <w:rsid w:val="00F508A5"/>
    <w:rsid w:val="00F5260A"/>
    <w:rsid w:val="00F57A38"/>
    <w:rsid w:val="00F6044D"/>
    <w:rsid w:val="00F60503"/>
    <w:rsid w:val="00F60DDF"/>
    <w:rsid w:val="00F62200"/>
    <w:rsid w:val="00F63F15"/>
    <w:rsid w:val="00F64E11"/>
    <w:rsid w:val="00F64E4C"/>
    <w:rsid w:val="00F65C94"/>
    <w:rsid w:val="00F66AEA"/>
    <w:rsid w:val="00F733A9"/>
    <w:rsid w:val="00F74C83"/>
    <w:rsid w:val="00F75F4F"/>
    <w:rsid w:val="00F765B5"/>
    <w:rsid w:val="00F766FB"/>
    <w:rsid w:val="00F7736C"/>
    <w:rsid w:val="00F81D76"/>
    <w:rsid w:val="00F8220F"/>
    <w:rsid w:val="00F827C0"/>
    <w:rsid w:val="00F83FB4"/>
    <w:rsid w:val="00F87117"/>
    <w:rsid w:val="00F87361"/>
    <w:rsid w:val="00F9240A"/>
    <w:rsid w:val="00F93F03"/>
    <w:rsid w:val="00F93FD7"/>
    <w:rsid w:val="00F9400F"/>
    <w:rsid w:val="00F94440"/>
    <w:rsid w:val="00F95206"/>
    <w:rsid w:val="00F95F71"/>
    <w:rsid w:val="00F968F4"/>
    <w:rsid w:val="00F97A9B"/>
    <w:rsid w:val="00F97EDF"/>
    <w:rsid w:val="00FA14B3"/>
    <w:rsid w:val="00FA30B3"/>
    <w:rsid w:val="00FA4376"/>
    <w:rsid w:val="00FA4F98"/>
    <w:rsid w:val="00FA5D37"/>
    <w:rsid w:val="00FA5FAB"/>
    <w:rsid w:val="00FA6932"/>
    <w:rsid w:val="00FA7540"/>
    <w:rsid w:val="00FB12C6"/>
    <w:rsid w:val="00FB41E7"/>
    <w:rsid w:val="00FB605D"/>
    <w:rsid w:val="00FC0A8E"/>
    <w:rsid w:val="00FC1A35"/>
    <w:rsid w:val="00FC1B6B"/>
    <w:rsid w:val="00FC1DC9"/>
    <w:rsid w:val="00FC24FF"/>
    <w:rsid w:val="00FC316F"/>
    <w:rsid w:val="00FC40D8"/>
    <w:rsid w:val="00FC4F3E"/>
    <w:rsid w:val="00FC69CA"/>
    <w:rsid w:val="00FD261C"/>
    <w:rsid w:val="00FD45B3"/>
    <w:rsid w:val="00FD4D8C"/>
    <w:rsid w:val="00FD591C"/>
    <w:rsid w:val="00FD5AC4"/>
    <w:rsid w:val="00FE0220"/>
    <w:rsid w:val="00FE0452"/>
    <w:rsid w:val="00FE17F6"/>
    <w:rsid w:val="00FE2AE4"/>
    <w:rsid w:val="00FE2F1F"/>
    <w:rsid w:val="00FE30C3"/>
    <w:rsid w:val="00FE577A"/>
    <w:rsid w:val="00FE708D"/>
    <w:rsid w:val="00FF0814"/>
    <w:rsid w:val="00FF10AA"/>
    <w:rsid w:val="00FF2832"/>
    <w:rsid w:val="00FF5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4">
      <o:colormru v:ext="edit" colors="#ff6,#ff9,#ffc,#ebb5be,#cff,#fcc"/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6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F0C37"/>
    <w:pPr>
      <w:keepNext/>
      <w:spacing w:after="0" w:line="240" w:lineRule="auto"/>
      <w:jc w:val="both"/>
      <w:outlineLvl w:val="1"/>
    </w:pPr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C663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F0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0F0C37"/>
    <w:rPr>
      <w:sz w:val="24"/>
      <w:szCs w:val="24"/>
    </w:rPr>
  </w:style>
  <w:style w:type="paragraph" w:styleId="Pieddepage">
    <w:name w:val="footer"/>
    <w:basedOn w:val="Normal"/>
    <w:link w:val="PieddepageCar"/>
    <w:rsid w:val="000F0C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0F0C37"/>
    <w:rPr>
      <w:sz w:val="24"/>
      <w:szCs w:val="24"/>
    </w:rPr>
  </w:style>
  <w:style w:type="paragraph" w:styleId="Sansinterligne">
    <w:name w:val="No Spacing"/>
    <w:uiPriority w:val="1"/>
    <w:qFormat/>
    <w:rsid w:val="000F0C3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rsid w:val="000F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0F0C37"/>
    <w:rPr>
      <w:rFonts w:ascii="Tahoma" w:eastAsiaTheme="minorHAnsi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rsid w:val="000F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F0C37"/>
    <w:rPr>
      <w:rFonts w:ascii="Tahoma" w:eastAsiaTheme="minorHAnsi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qFormat/>
    <w:rsid w:val="000F0C37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0F0C37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0F0C37"/>
    <w:rPr>
      <w:b/>
      <w:bCs/>
    </w:rPr>
  </w:style>
  <w:style w:type="character" w:styleId="Accentuation">
    <w:name w:val="Emphasis"/>
    <w:basedOn w:val="Policepardfaut"/>
    <w:qFormat/>
    <w:rsid w:val="000F0C37"/>
    <w:rPr>
      <w:i/>
      <w:iCs/>
    </w:rPr>
  </w:style>
  <w:style w:type="paragraph" w:styleId="NormalWeb">
    <w:name w:val="Normal (Web)"/>
    <w:basedOn w:val="Normal"/>
    <w:uiPriority w:val="99"/>
    <w:unhideWhenUsed/>
    <w:rsid w:val="000F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0F0C3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F0C37"/>
    <w:rPr>
      <w:rFonts w:ascii="Calibri" w:eastAsia="Calibri" w:hAnsi="Calibri" w:cs="Calibri"/>
      <w:sz w:val="28"/>
      <w:szCs w:val="28"/>
      <w:lang w:bidi="fr-FR"/>
    </w:rPr>
  </w:style>
  <w:style w:type="paragraph" w:customStyle="1" w:styleId="Titre31">
    <w:name w:val="Titre 31"/>
    <w:basedOn w:val="Normal"/>
    <w:uiPriority w:val="1"/>
    <w:qFormat/>
    <w:rsid w:val="000F0C37"/>
    <w:pPr>
      <w:widowControl w:val="0"/>
      <w:autoSpaceDE w:val="0"/>
      <w:autoSpaceDN w:val="0"/>
      <w:spacing w:after="0" w:line="339" w:lineRule="exact"/>
      <w:ind w:left="3003"/>
      <w:outlineLvl w:val="3"/>
    </w:pPr>
    <w:rPr>
      <w:rFonts w:ascii="Calibri" w:eastAsia="Calibri" w:hAnsi="Calibri" w:cs="Calibri"/>
      <w:b/>
      <w:bCs/>
      <w:sz w:val="28"/>
      <w:szCs w:val="28"/>
      <w:lang w:eastAsia="fr-FR" w:bidi="fr-FR"/>
    </w:rPr>
  </w:style>
  <w:style w:type="paragraph" w:customStyle="1" w:styleId="Pa1">
    <w:name w:val="Pa1"/>
    <w:basedOn w:val="Normal"/>
    <w:next w:val="Normal"/>
    <w:uiPriority w:val="99"/>
    <w:rsid w:val="000F0C37"/>
    <w:pPr>
      <w:autoSpaceDE w:val="0"/>
      <w:autoSpaceDN w:val="0"/>
      <w:adjustRightInd w:val="0"/>
      <w:spacing w:after="0" w:line="221" w:lineRule="atLeast"/>
    </w:pPr>
    <w:rPr>
      <w:rFonts w:ascii="Bliss Pro" w:hAnsi="Bliss Pro"/>
      <w:sz w:val="24"/>
      <w:szCs w:val="24"/>
    </w:rPr>
  </w:style>
  <w:style w:type="character" w:customStyle="1" w:styleId="A1">
    <w:name w:val="A1"/>
    <w:uiPriority w:val="99"/>
    <w:rsid w:val="000F0C37"/>
    <w:rPr>
      <w:rFonts w:cs="Bliss Pro"/>
      <w:b/>
      <w:bCs/>
      <w:color w:val="000000"/>
      <w:sz w:val="44"/>
      <w:szCs w:val="44"/>
    </w:rPr>
  </w:style>
  <w:style w:type="character" w:customStyle="1" w:styleId="Titre2Car">
    <w:name w:val="Titre 2 Car"/>
    <w:basedOn w:val="Policepardfaut"/>
    <w:link w:val="Titre2"/>
    <w:semiHidden/>
    <w:rsid w:val="000F0C37"/>
    <w:rPr>
      <w:rFonts w:ascii="Comic Sans MS" w:hAnsi="Comic Sans MS"/>
      <w:sz w:val="28"/>
    </w:rPr>
  </w:style>
  <w:style w:type="paragraph" w:customStyle="1" w:styleId="Standard">
    <w:name w:val="Standard"/>
    <w:rsid w:val="000F0C37"/>
    <w:pPr>
      <w:autoSpaceDN w:val="0"/>
      <w:spacing w:after="160"/>
    </w:pPr>
    <w:rPr>
      <w:rFonts w:ascii="Calibri" w:eastAsia="Calibri" w:hAnsi="Calibri"/>
      <w:sz w:val="22"/>
      <w:szCs w:val="22"/>
      <w:lang w:val="de-DE" w:eastAsia="en-US"/>
    </w:rPr>
  </w:style>
  <w:style w:type="paragraph" w:customStyle="1" w:styleId="Corps">
    <w:name w:val="Corps"/>
    <w:rsid w:val="000F0C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Pardfaut">
    <w:name w:val="Par défaut"/>
    <w:rsid w:val="000F0C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Aucun">
    <w:name w:val="Aucun"/>
    <w:rsid w:val="000F0C37"/>
  </w:style>
  <w:style w:type="paragraph" w:customStyle="1" w:styleId="Titre11">
    <w:name w:val="Titre 11"/>
    <w:basedOn w:val="Normal"/>
    <w:uiPriority w:val="1"/>
    <w:qFormat/>
    <w:rsid w:val="000F0C37"/>
    <w:pPr>
      <w:widowControl w:val="0"/>
      <w:autoSpaceDE w:val="0"/>
      <w:autoSpaceDN w:val="0"/>
      <w:spacing w:before="10" w:after="0" w:line="240" w:lineRule="auto"/>
      <w:ind w:left="1082" w:hanging="568"/>
      <w:outlineLvl w:val="1"/>
    </w:pPr>
    <w:rPr>
      <w:rFonts w:ascii="Calibri" w:eastAsia="Calibri" w:hAnsi="Calibri" w:cs="Calibri"/>
      <w:b/>
      <w:bCs/>
      <w:sz w:val="40"/>
      <w:szCs w:val="40"/>
    </w:rPr>
  </w:style>
  <w:style w:type="character" w:customStyle="1" w:styleId="Titre3Car">
    <w:name w:val="Titre 3 Car"/>
    <w:basedOn w:val="Policepardfaut"/>
    <w:link w:val="Titre3"/>
    <w:rsid w:val="00C6639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10BC2"/>
    <w:rPr>
      <w:color w:val="605E5C"/>
      <w:shd w:val="clear" w:color="auto" w:fill="E1DFDD"/>
    </w:rPr>
  </w:style>
  <w:style w:type="paragraph" w:customStyle="1" w:styleId="Default">
    <w:name w:val="Default"/>
    <w:rsid w:val="000128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38D8"/>
    <w:rPr>
      <w:color w:val="605E5C"/>
      <w:shd w:val="clear" w:color="auto" w:fill="E1DFDD"/>
    </w:rPr>
  </w:style>
  <w:style w:type="paragraph" w:customStyle="1" w:styleId="gmail-msonospacing">
    <w:name w:val="gmail-msonospacing"/>
    <w:basedOn w:val="Normal"/>
    <w:rsid w:val="00174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174174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CD1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decadre">
    <w:name w:val="Contenu de cadre"/>
    <w:basedOn w:val="Normal"/>
    <w:qFormat/>
    <w:rsid w:val="007211C9"/>
    <w:pPr>
      <w:suppressAutoHyphens/>
    </w:pPr>
  </w:style>
  <w:style w:type="character" w:customStyle="1" w:styleId="LienInternet">
    <w:name w:val="Lien Internet"/>
    <w:basedOn w:val="Policepardfaut"/>
    <w:uiPriority w:val="99"/>
    <w:rsid w:val="00997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hereby.com/cultevis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FBFC1-16E5-451E-A0B1-73B7976A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2024-03-24T19:29:00Z</dcterms:created>
  <dcterms:modified xsi:type="dcterms:W3CDTF">2025-11-23T15:27:00Z</dcterms:modified>
</cp:coreProperties>
</file>